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DE2CA" w14:textId="77777777" w:rsidR="00B426A6" w:rsidRPr="00EC4EA1" w:rsidRDefault="00F46C52" w:rsidP="00B426A6">
      <w:pPr>
        <w:pStyle w:val="00"/>
        <w:jc w:val="left"/>
        <w:rPr>
          <w:rFonts w:ascii="Arial" w:hAnsi="Arial" w:cs="Arial"/>
          <w:sz w:val="36"/>
          <w:szCs w:val="36"/>
        </w:rPr>
      </w:pPr>
      <w:r w:rsidRPr="00C7021A">
        <w:rPr>
          <w:rFonts w:ascii="Arial" w:hAnsi="Arial" w:cs="Arial"/>
          <w:sz w:val="36"/>
          <w:szCs w:val="36"/>
        </w:rPr>
        <w:t>1</w:t>
      </w:r>
      <w:r w:rsidR="005252D7" w:rsidRPr="00C7021A">
        <w:rPr>
          <w:rFonts w:ascii="Arial" w:hAnsi="Arial" w:cs="Arial"/>
          <w:sz w:val="36"/>
          <w:szCs w:val="36"/>
        </w:rPr>
        <w:t>????</w:t>
      </w:r>
    </w:p>
    <w:p w14:paraId="7D423386" w14:textId="4A042721" w:rsidR="00B426A6" w:rsidRPr="00C714D1" w:rsidRDefault="00795713" w:rsidP="00B426A6">
      <w:pPr>
        <w:pStyle w:val="01"/>
      </w:pPr>
      <w:r>
        <w:rPr>
          <w:rFonts w:hint="eastAsia"/>
        </w:rPr>
        <w:t>講演原稿</w:t>
      </w:r>
      <w:r w:rsidR="00B426A6" w:rsidRPr="00C714D1">
        <w:rPr>
          <w:rFonts w:hint="eastAsia"/>
        </w:rPr>
        <w:t>作成について</w:t>
      </w:r>
    </w:p>
    <w:p w14:paraId="6FBF9B34" w14:textId="77777777" w:rsidR="00B426A6" w:rsidRPr="0018632C" w:rsidRDefault="00B62951" w:rsidP="0018632C">
      <w:pPr>
        <w:pStyle w:val="02"/>
      </w:pPr>
      <w:r>
        <w:rPr>
          <w:rFonts w:ascii="Arial" w:hAnsi="Arial" w:cs="Arial"/>
          <w:noProof/>
          <w:sz w:val="36"/>
          <w:szCs w:val="36"/>
        </w:rPr>
        <w:pict w14:anchorId="4AE4EB7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0" type="#_x0000_t61" style="position:absolute;left:0;text-align:left;margin-left:-43.9pt;margin-top:20.45pt;width:135.8pt;height:129pt;z-index:1;mso-wrap-edited:f" adj="9356,-7151" strokecolor="red">
            <v:textbox style="mso-next-textbox:#_x0000_s1040" inset="5.85pt,.7pt,5.85pt,.7pt">
              <w:txbxContent>
                <w:p w14:paraId="5626C1E6" w14:textId="77777777" w:rsidR="00B426A6" w:rsidRPr="00C7021A" w:rsidRDefault="00B426A6" w:rsidP="00B426A6">
                  <w:pPr>
                    <w:jc w:val="center"/>
                    <w:rPr>
                      <w:color w:val="FF0000"/>
                    </w:rPr>
                  </w:pPr>
                  <w:r w:rsidRPr="00C7021A">
                    <w:rPr>
                      <w:rFonts w:hint="eastAsia"/>
                      <w:color w:val="FF0000"/>
                    </w:rPr>
                    <w:t>講演番号（</w:t>
                  </w:r>
                  <w:r w:rsidRPr="00C7021A">
                    <w:rPr>
                      <w:rFonts w:hint="eastAsia"/>
                      <w:color w:val="FF0000"/>
                    </w:rPr>
                    <w:t>Arial</w:t>
                  </w:r>
                  <w:r w:rsidRPr="00C7021A">
                    <w:rPr>
                      <w:rFonts w:hint="eastAsia"/>
                      <w:color w:val="FF0000"/>
                    </w:rPr>
                    <w:t>，</w:t>
                  </w:r>
                  <w:r w:rsidRPr="00C7021A">
                    <w:rPr>
                      <w:rFonts w:hint="eastAsia"/>
                      <w:color w:val="FF0000"/>
                    </w:rPr>
                    <w:t>18pt</w:t>
                  </w:r>
                  <w:r w:rsidRPr="00C7021A">
                    <w:rPr>
                      <w:rFonts w:hint="eastAsia"/>
                      <w:color w:val="FF0000"/>
                    </w:rPr>
                    <w:t>）</w:t>
                  </w:r>
                  <w:r w:rsidR="00222892" w:rsidRPr="00C7021A">
                    <w:rPr>
                      <w:rFonts w:hint="eastAsia"/>
                      <w:color w:val="FF0000"/>
                    </w:rPr>
                    <w:t>です．</w:t>
                  </w:r>
                </w:p>
                <w:p w14:paraId="27E98207" w14:textId="77777777" w:rsidR="005252D7" w:rsidRPr="00C7021A" w:rsidRDefault="008E37AE" w:rsidP="005252D7">
                  <w:pPr>
                    <w:jc w:val="center"/>
                    <w:rPr>
                      <w:color w:val="FF0000"/>
                    </w:rPr>
                  </w:pPr>
                  <w:r w:rsidRPr="00C7021A">
                    <w:rPr>
                      <w:rFonts w:hint="eastAsia"/>
                      <w:color w:val="FF0000"/>
                    </w:rPr>
                    <w:t>後日公開の</w:t>
                  </w:r>
                  <w:r w:rsidR="00B426A6" w:rsidRPr="00C7021A">
                    <w:rPr>
                      <w:rFonts w:hint="eastAsia"/>
                      <w:color w:val="FF0000"/>
                    </w:rPr>
                    <w:t>プログラムでご確認下さい．</w:t>
                  </w:r>
                </w:p>
                <w:p w14:paraId="442E087B" w14:textId="77777777" w:rsidR="00B426A6" w:rsidRPr="00407E15" w:rsidRDefault="005252D7" w:rsidP="00222892">
                  <w:pPr>
                    <w:jc w:val="center"/>
                    <w:rPr>
                      <w:color w:val="FF0000"/>
                    </w:rPr>
                  </w:pPr>
                  <w:r w:rsidRPr="00C7021A">
                    <w:rPr>
                      <w:rFonts w:hint="eastAsia"/>
                      <w:color w:val="FF0000"/>
                    </w:rPr>
                    <w:t>日付（</w:t>
                  </w:r>
                  <w:r w:rsidR="00222892" w:rsidRPr="00C7021A">
                    <w:rPr>
                      <w:rFonts w:hint="eastAsia"/>
                      <w:color w:val="FF0000"/>
                    </w:rPr>
                    <w:t>2</w:t>
                  </w:r>
                  <w:r w:rsidRPr="00C7021A">
                    <w:rPr>
                      <w:rFonts w:hint="eastAsia"/>
                      <w:color w:val="FF0000"/>
                    </w:rPr>
                    <w:t>桁）会場のアルファベット（</w:t>
                  </w:r>
                  <w:r w:rsidR="00222892" w:rsidRPr="00C7021A">
                    <w:rPr>
                      <w:rFonts w:hint="eastAsia"/>
                      <w:color w:val="FF0000"/>
                    </w:rPr>
                    <w:t>1</w:t>
                  </w:r>
                  <w:r w:rsidRPr="00C7021A">
                    <w:rPr>
                      <w:rFonts w:hint="eastAsia"/>
                      <w:color w:val="FF0000"/>
                    </w:rPr>
                    <w:t>文字）数字（</w:t>
                  </w:r>
                  <w:r w:rsidR="00222892" w:rsidRPr="00C7021A">
                    <w:rPr>
                      <w:rFonts w:hint="eastAsia"/>
                      <w:color w:val="FF0000"/>
                    </w:rPr>
                    <w:t>2</w:t>
                  </w:r>
                  <w:r w:rsidRPr="00C7021A">
                    <w:rPr>
                      <w:rFonts w:hint="eastAsia"/>
                      <w:color w:val="FF0000"/>
                    </w:rPr>
                    <w:t>桁）</w:t>
                  </w:r>
                  <w:r w:rsidR="00222892" w:rsidRPr="00C7021A">
                    <w:rPr>
                      <w:rFonts w:hint="eastAsia"/>
                      <w:color w:val="FF0000"/>
                    </w:rPr>
                    <w:t>の，</w:t>
                  </w:r>
                  <w:r w:rsidR="00222892" w:rsidRPr="00C7021A">
                    <w:rPr>
                      <w:rFonts w:hint="eastAsia"/>
                      <w:color w:val="FF0000"/>
                    </w:rPr>
                    <w:t>1</w:t>
                  </w:r>
                  <w:r w:rsidR="00222892" w:rsidRPr="00C7021A">
                    <w:rPr>
                      <w:rFonts w:hint="eastAsia"/>
                      <w:color w:val="FF0000"/>
                    </w:rPr>
                    <w:t>から始まる英数字</w:t>
                  </w:r>
                  <w:r w:rsidR="00222892" w:rsidRPr="00C7021A">
                    <w:rPr>
                      <w:rFonts w:hint="eastAsia"/>
                      <w:color w:val="FF0000"/>
                    </w:rPr>
                    <w:t>5</w:t>
                  </w:r>
                  <w:r w:rsidR="00222892" w:rsidRPr="00C7021A">
                    <w:rPr>
                      <w:rFonts w:hint="eastAsia"/>
                      <w:color w:val="FF0000"/>
                    </w:rPr>
                    <w:t>文字です</w:t>
                  </w:r>
                  <w:r w:rsidRPr="00C7021A">
                    <w:rPr>
                      <w:rFonts w:hint="eastAsia"/>
                      <w:color w:val="FF0000"/>
                    </w:rPr>
                    <w:t>．</w:t>
                  </w:r>
                  <w:r w:rsidR="00CE47A1" w:rsidRPr="00C7021A">
                    <w:rPr>
                      <w:rFonts w:hint="eastAsia"/>
                      <w:color w:val="FF0000"/>
                    </w:rPr>
                    <w:t>申込</w:t>
                  </w:r>
                  <w:r w:rsidR="00B426A6" w:rsidRPr="00C7021A">
                    <w:rPr>
                      <w:rFonts w:hint="eastAsia"/>
                      <w:color w:val="FF0000"/>
                    </w:rPr>
                    <w:t>番号ではありません．</w:t>
                  </w:r>
                </w:p>
              </w:txbxContent>
            </v:textbox>
          </v:shape>
        </w:pict>
      </w:r>
      <w:r w:rsidR="00B426A6" w:rsidRPr="008900CF">
        <w:rPr>
          <w:rFonts w:hint="eastAsia"/>
        </w:rPr>
        <w:t>（日本機械学会指定テンプレートファイル利用について）</w:t>
      </w:r>
    </w:p>
    <w:p w14:paraId="24B22017" w14:textId="50E1A8F7" w:rsidR="00192199" w:rsidRPr="008900CF" w:rsidRDefault="008D0D08" w:rsidP="00192199">
      <w:pPr>
        <w:pStyle w:val="04"/>
        <w:rPr>
          <w:lang w:val="en-US"/>
        </w:rPr>
      </w:pPr>
      <w:r>
        <w:rPr>
          <w:lang w:val="en-US"/>
        </w:rPr>
        <w:t>Manuscript Preparation</w:t>
      </w:r>
    </w:p>
    <w:p w14:paraId="6085D21E" w14:textId="7BB73BAC" w:rsidR="00192199" w:rsidRDefault="00B62951" w:rsidP="00192199">
      <w:pPr>
        <w:pStyle w:val="05"/>
      </w:pPr>
      <w:r>
        <w:rPr>
          <w:noProof/>
          <w:snapToGrid/>
          <w:lang w:val="en-US"/>
        </w:rPr>
        <w:pict w14:anchorId="4B2AD3A8">
          <v:shape id="AutoShape 50" o:spid="_x0000_s1039" type="#_x0000_t61" style="position:absolute;left:0;text-align:left;margin-left:372.5pt;margin-top:7.25pt;width:143.8pt;height:51.05pt;z-index:5;visibility:visible;mso-wrap-edited:f" adj="-6647,7256" strokecolor="red">
            <v:textbox style="mso-next-textbox:#AutoShape 50" inset="5.85pt,.7pt,5.85pt,.7pt">
              <w:txbxContent>
                <w:p w14:paraId="155460B3" w14:textId="77777777" w:rsidR="00192199" w:rsidRPr="00D40F6D" w:rsidRDefault="00192199" w:rsidP="00192199">
                  <w:pPr>
                    <w:rPr>
                      <w:color w:val="FF0000"/>
                      <w:sz w:val="18"/>
                      <w:szCs w:val="18"/>
                    </w:rPr>
                  </w:pPr>
                  <w:r w:rsidRPr="00D40F6D">
                    <w:rPr>
                      <w:rFonts w:hint="eastAsia"/>
                      <w:color w:val="FF0000"/>
                      <w:sz w:val="18"/>
                      <w:szCs w:val="18"/>
                    </w:rPr>
                    <w:t>発表者には○を記載，発表者は氏名の前に会員資格を記載する</w:t>
                  </w:r>
                  <w:r w:rsidR="00CE47A1">
                    <w:rPr>
                      <w:rFonts w:hint="eastAsia"/>
                      <w:color w:val="FF0000"/>
                      <w:sz w:val="18"/>
                      <w:szCs w:val="18"/>
                    </w:rPr>
                    <w:t>．</w:t>
                  </w:r>
                </w:p>
                <w:p w14:paraId="610E7CD4" w14:textId="77777777" w:rsidR="00192199" w:rsidRPr="00CE47A1" w:rsidRDefault="00192199" w:rsidP="00192199">
                  <w:pPr>
                    <w:rPr>
                      <w:color w:val="FF0000"/>
                      <w:sz w:val="18"/>
                      <w:szCs w:val="18"/>
                    </w:rPr>
                  </w:pPr>
                  <w:r w:rsidRPr="00D40F6D">
                    <w:rPr>
                      <w:rFonts w:hint="eastAsia"/>
                      <w:color w:val="FF0000"/>
                      <w:sz w:val="18"/>
                      <w:szCs w:val="18"/>
                    </w:rPr>
                    <w:t>正員：正，学生員：学</w:t>
                  </w:r>
                </w:p>
              </w:txbxContent>
            </v:textbox>
          </v:shape>
        </w:pict>
      </w:r>
      <w:r w:rsidR="00192199">
        <w:rPr>
          <w:rFonts w:hint="eastAsia"/>
        </w:rPr>
        <w:t>(</w:t>
      </w:r>
      <w:r w:rsidR="00AE597C">
        <w:t>On</w:t>
      </w:r>
      <w:r w:rsidR="00AE597C" w:rsidRPr="00AB3DF9">
        <w:t xml:space="preserve"> </w:t>
      </w:r>
      <w:r w:rsidR="00192199">
        <w:rPr>
          <w:rFonts w:hint="eastAsia"/>
        </w:rPr>
        <w:t xml:space="preserve">the Use of </w:t>
      </w:r>
      <w:r w:rsidR="00192199">
        <w:t xml:space="preserve">the JSME </w:t>
      </w:r>
      <w:r w:rsidR="00192199">
        <w:rPr>
          <w:rFonts w:hint="eastAsia"/>
        </w:rPr>
        <w:t>T</w:t>
      </w:r>
      <w:r w:rsidR="00192199">
        <w:t xml:space="preserve">emplate </w:t>
      </w:r>
      <w:r w:rsidR="00192199">
        <w:rPr>
          <w:rFonts w:hint="eastAsia"/>
        </w:rPr>
        <w:t>F</w:t>
      </w:r>
      <w:r w:rsidR="00192199" w:rsidRPr="00AB3DF9">
        <w:t>ile</w:t>
      </w:r>
      <w:r w:rsidR="00192199">
        <w:rPr>
          <w:rFonts w:hint="eastAsia"/>
        </w:rPr>
        <w:t>)</w:t>
      </w:r>
    </w:p>
    <w:p w14:paraId="08DAB8D8" w14:textId="77777777" w:rsidR="00192199" w:rsidRDefault="00192199" w:rsidP="00192199">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49F1F82E" w14:textId="77777777" w:rsidR="00192199" w:rsidRDefault="00192199" w:rsidP="00192199">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Pr>
          <w:rFonts w:hint="eastAsia"/>
        </w:rPr>
        <w:t>東京</w:t>
      </w:r>
      <w:r>
        <w:rPr>
          <w:rFonts w:hint="eastAsia"/>
        </w:rPr>
        <w:t xml:space="preserve"> </w:t>
      </w:r>
      <w:r>
        <w:rPr>
          <w:rFonts w:hint="eastAsia"/>
        </w:rPr>
        <w:t>花子</w:t>
      </w:r>
      <w:r>
        <w:rPr>
          <w:rFonts w:hint="eastAsia"/>
          <w:vertAlign w:val="superscript"/>
        </w:rPr>
        <w:t>*3</w:t>
      </w:r>
    </w:p>
    <w:p w14:paraId="62CAE203" w14:textId="24E5B71A" w:rsidR="00192199" w:rsidRDefault="00192199" w:rsidP="00192199">
      <w:pPr>
        <w:pStyle w:val="06"/>
        <w:spacing w:before="0"/>
        <w:rPr>
          <w:vertAlign w:val="superscript"/>
        </w:rPr>
      </w:pPr>
      <w:r w:rsidRPr="00A21A0D">
        <w:t>Taro KIKAI</w:t>
      </w:r>
      <w:r w:rsidRPr="00A21A0D">
        <w:rPr>
          <w:vertAlign w:val="superscript"/>
        </w:rPr>
        <w:t>*</w:t>
      </w:r>
      <w:r w:rsidRPr="00A21A0D">
        <w:rPr>
          <w:rFonts w:hint="eastAsia"/>
          <w:vertAlign w:val="superscript"/>
        </w:rPr>
        <w:t>1</w:t>
      </w:r>
      <w:r>
        <w:rPr>
          <w:rFonts w:hint="eastAsia"/>
        </w:rPr>
        <w:t>,</w:t>
      </w:r>
      <w:r w:rsidRPr="00A21A0D">
        <w:t xml:space="preserve"> Sakura GIJUTSU</w:t>
      </w:r>
      <w:r w:rsidRPr="00A21A0D">
        <w:rPr>
          <w:vertAlign w:val="superscript"/>
        </w:rPr>
        <w:t>*</w:t>
      </w:r>
      <w:r>
        <w:rPr>
          <w:rFonts w:hint="eastAsia"/>
          <w:vertAlign w:val="superscript"/>
        </w:rPr>
        <w:t>2</w:t>
      </w:r>
      <w:r w:rsidRPr="001F65EF">
        <w:rPr>
          <w:rFonts w:hint="eastAsia"/>
        </w:rPr>
        <w:t>,</w:t>
      </w:r>
    </w:p>
    <w:p w14:paraId="1C4D7D1C" w14:textId="035592D8" w:rsidR="00192199" w:rsidRPr="009E5FC3" w:rsidRDefault="00192199" w:rsidP="00192199">
      <w:pPr>
        <w:pStyle w:val="06"/>
        <w:spacing w:before="0"/>
      </w:pPr>
      <w:r>
        <w:rPr>
          <w:rFonts w:hint="eastAsia"/>
        </w:rPr>
        <w:t>Ji</w:t>
      </w:r>
      <w:r w:rsidRPr="00A21A0D">
        <w:t>ro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63C563DA" w14:textId="77777777" w:rsidR="00192199" w:rsidRDefault="00192199" w:rsidP="00192199">
      <w:pPr>
        <w:pStyle w:val="07"/>
        <w:spacing w:before="0" w:after="0" w:line="240" w:lineRule="auto"/>
      </w:pPr>
      <w:r w:rsidRPr="00D96F5B">
        <w:rPr>
          <w:vertAlign w:val="superscript"/>
        </w:rPr>
        <w:t>*</w:t>
      </w:r>
      <w:r w:rsidRPr="00D96F5B">
        <w:rPr>
          <w:rFonts w:hint="eastAsia"/>
          <w:vertAlign w:val="superscript"/>
        </w:rPr>
        <w:t>1</w:t>
      </w:r>
      <w:r w:rsidRPr="00D96F5B">
        <w:t xml:space="preserve"> </w:t>
      </w:r>
      <w:r>
        <w:rPr>
          <w:rFonts w:hint="eastAsia"/>
        </w:rPr>
        <w:t xml:space="preserve">日本機械大学　</w:t>
      </w:r>
      <w:r>
        <w:t>Nihon Kikai Uni</w:t>
      </w:r>
      <w:r>
        <w:rPr>
          <w:rFonts w:hint="eastAsia"/>
        </w:rPr>
        <w:t>versity</w:t>
      </w:r>
    </w:p>
    <w:p w14:paraId="26948361" w14:textId="77777777" w:rsidR="00192199" w:rsidRDefault="00192199" w:rsidP="00192199">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2A80EA45" w14:textId="77777777" w:rsidR="00B426A6" w:rsidRDefault="00192199" w:rsidP="00192199">
      <w:pPr>
        <w:pStyle w:val="07"/>
        <w:spacing w:before="0" w:after="0"/>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2EA81E3A" w14:textId="77777777" w:rsidR="00192199" w:rsidRPr="00192199" w:rsidRDefault="00192199" w:rsidP="00192199">
      <w:pPr>
        <w:pStyle w:val="08"/>
      </w:pPr>
    </w:p>
    <w:p w14:paraId="029C63A7" w14:textId="66A226F8" w:rsidR="00B426A6" w:rsidRPr="003A62C1" w:rsidRDefault="00B62951" w:rsidP="005D5F69">
      <w:pPr>
        <w:pStyle w:val="08"/>
        <w:ind w:firstLine="0"/>
      </w:pPr>
      <w:r>
        <w:rPr>
          <w:noProof/>
        </w:rPr>
        <w:pict w14:anchorId="4506A52E">
          <v:shapetype id="_x0000_t202" coordsize="21600,21600" o:spt="202" path="m,l,21600r21600,l21600,xe">
            <v:stroke joinstyle="miter"/>
            <v:path gradientshapeok="t" o:connecttype="rect"/>
          </v:shapetype>
          <v:shape id="_x0000_s1038" type="#_x0000_t202" style="position:absolute;left:0;text-align:left;margin-left:212.45pt;margin-top:39.4pt;width:191.8pt;height:23.1pt;z-index:3;mso-wrap-edited:f;mso-height-percent:200;mso-height-percent:200;mso-width-relative:margin;mso-height-relative:margin" strokecolor="red">
            <v:textbox style="mso-next-textbox:#_x0000_s1038;mso-fit-shape-to-text:t">
              <w:txbxContent>
                <w:p w14:paraId="09068895" w14:textId="77777777" w:rsidR="00B426A6" w:rsidRPr="00A40C67" w:rsidRDefault="00B426A6" w:rsidP="00B426A6">
                  <w:pPr>
                    <w:jc w:val="center"/>
                    <w:rPr>
                      <w:color w:val="FF0000"/>
                    </w:rPr>
                  </w:pPr>
                  <w:r w:rsidRPr="00A40C67">
                    <w:rPr>
                      <w:rFonts w:hint="eastAsia"/>
                      <w:color w:val="FF0000"/>
                    </w:rPr>
                    <w:t>英文アブストラクトも必ずご作成下さい</w:t>
                  </w:r>
                </w:p>
              </w:txbxContent>
            </v:textbox>
          </v:shape>
        </w:pict>
      </w:r>
      <w:r>
        <w:rPr>
          <w:noProof/>
        </w:rPr>
        <w:pict w14:anchorId="2AFBA4B0">
          <v:shape id="_x0000_s1037" type="#_x0000_t61" style="position:absolute;left:0;text-align:left;margin-left:33.4pt;margin-top:80.5pt;width:121.1pt;height:18pt;z-index:4;mso-wrap-edited:f" adj="6270,48600" strokecolor="red">
            <v:textbox style="mso-next-textbox:#_x0000_s1037" inset="5.85pt,.7pt,5.85pt,.7pt">
              <w:txbxContent>
                <w:p w14:paraId="082E98FB" w14:textId="77777777" w:rsidR="00B426A6" w:rsidRPr="00407E15" w:rsidRDefault="00B426A6" w:rsidP="00B426A6">
                  <w:pPr>
                    <w:jc w:val="center"/>
                    <w:rPr>
                      <w:color w:val="FF0000"/>
                    </w:rPr>
                  </w:pPr>
                  <w:r>
                    <w:rPr>
                      <w:rFonts w:hint="eastAsia"/>
                      <w:color w:val="FF0000"/>
                    </w:rPr>
                    <w:t>キーワードも必ず記入</w:t>
                  </w:r>
                </w:p>
              </w:txbxContent>
            </v:textbox>
          </v:shape>
        </w:pict>
      </w:r>
      <w:r w:rsidR="00B426A6" w:rsidRPr="003B018E">
        <w:t xml:space="preserve">When preparing the manuscript, </w:t>
      </w:r>
      <w:r w:rsidR="00B93752">
        <w:t xml:space="preserve">please carefully </w:t>
      </w:r>
      <w:r w:rsidR="00B426A6" w:rsidRPr="003B018E">
        <w:t xml:space="preserve">read this sample </w:t>
      </w:r>
      <w:r w:rsidR="00B93752">
        <w:t>and</w:t>
      </w:r>
      <w:r w:rsidR="008E7054">
        <w:t xml:space="preserve"> </w:t>
      </w:r>
      <w:r w:rsidR="00B426A6" w:rsidRPr="003B018E">
        <w:t>the instruction manual for the manuscript of the Transaction of Japan Society of Mechanical Engineers. This sample was prepared using MS-word.</w:t>
      </w:r>
      <w:r w:rsidR="00B426A6" w:rsidRPr="003A62C1">
        <w:t>------------------------------------------------------------------------------------------------------------------------------------------------------------------------------------------------------------------------------------------------------------------------------------------------------------------------------------------------------------------------------------------------------------------------------------ ------------------------------------------------------------------------------------------------------------------------------------------------ ----------------------------------------------------------------------------------------------------------------------------------------------</w:t>
      </w:r>
    </w:p>
    <w:p w14:paraId="44A7A335" w14:textId="79D4F092" w:rsidR="00B426A6" w:rsidRPr="009E23FA" w:rsidRDefault="00B426A6" w:rsidP="006C4655">
      <w:pPr>
        <w:pStyle w:val="09KeyWords"/>
      </w:pPr>
      <w:r w:rsidRPr="00A478E6">
        <w:rPr>
          <w:rStyle w:val="09KeyWords1"/>
        </w:rPr>
        <w:t>Key</w:t>
      </w:r>
      <w:r w:rsidR="00C4724B">
        <w:rPr>
          <w:rStyle w:val="09KeyWords1"/>
          <w:rFonts w:hint="eastAsia"/>
        </w:rPr>
        <w:t>w</w:t>
      </w:r>
      <w:r w:rsidRPr="00A478E6">
        <w:rPr>
          <w:rStyle w:val="09KeyWords1"/>
        </w:rPr>
        <w:t>ords</w:t>
      </w:r>
      <w:r w:rsidRPr="00DA2AFB">
        <w:t>:</w:t>
      </w:r>
      <w:r w:rsidR="006C4655" w:rsidRPr="006C4655">
        <w:t xml:space="preserve"> </w:t>
      </w:r>
      <w:r w:rsidR="006C4655">
        <w:t>Keyword</w:t>
      </w:r>
      <w:r w:rsidR="00721A8A">
        <w:t xml:space="preserve"> </w:t>
      </w:r>
      <w:r w:rsidR="006C4655">
        <w:t>1, Keyword</w:t>
      </w:r>
      <w:r w:rsidR="00721A8A">
        <w:t xml:space="preserve"> </w:t>
      </w:r>
      <w:r w:rsidR="006C4655">
        <w:t>2, Keyword</w:t>
      </w:r>
      <w:r w:rsidR="00721A8A">
        <w:t xml:space="preserve"> </w:t>
      </w:r>
      <w:r w:rsidR="006C4655">
        <w:t>3, Keyword</w:t>
      </w:r>
      <w:r w:rsidR="00721A8A">
        <w:t xml:space="preserve"> </w:t>
      </w:r>
      <w:r w:rsidR="008F4C2E">
        <w:t>4,</w:t>
      </w:r>
      <w:r w:rsidR="00721A8A">
        <w:t xml:space="preserve"> </w:t>
      </w:r>
      <w:r w:rsidR="008F4C2E">
        <w:t>…</w:t>
      </w:r>
      <w:r w:rsidR="00721A8A">
        <w:t xml:space="preserve"> </w:t>
      </w:r>
      <w:r w:rsidR="008F4C2E">
        <w:t>(Show five to ten keywords.)</w:t>
      </w:r>
    </w:p>
    <w:p w14:paraId="6E2D022B" w14:textId="77777777" w:rsidR="00B426A6" w:rsidRPr="00224451" w:rsidRDefault="00B426A6" w:rsidP="00B426A6">
      <w:pPr>
        <w:pStyle w:val="10"/>
      </w:pPr>
      <w:r w:rsidRPr="00224451">
        <w:rPr>
          <w:rFonts w:hint="eastAsia"/>
        </w:rPr>
        <w:t>1.</w:t>
      </w:r>
      <w:r w:rsidRPr="00224451">
        <w:rPr>
          <w:rFonts w:hint="eastAsia"/>
        </w:rPr>
        <w:t xml:space="preserve">　緒　　　言</w:t>
      </w:r>
    </w:p>
    <w:p w14:paraId="550F13C7" w14:textId="77777777" w:rsidR="00BD448A" w:rsidRPr="005B740D" w:rsidRDefault="00BD448A" w:rsidP="00BD448A">
      <w:pPr>
        <w:pStyle w:val="101"/>
        <w:rPr>
          <w:lang w:val="en-GB"/>
        </w:rPr>
      </w:pPr>
      <w:r w:rsidRPr="005B740D">
        <w:rPr>
          <w:rFonts w:hint="eastAsia"/>
          <w:lang w:val="en-GB"/>
        </w:rPr>
        <w:t>このファイルは日本機械学会論文集執筆要綱にのっとり原稿体裁を整えて投稿することができるようにスタイルファイルとして，フォントサイズなどの書式を設定し，登録している．</w:t>
      </w:r>
      <w:r w:rsidRPr="005B740D">
        <w:rPr>
          <w:rFonts w:hint="eastAsia"/>
          <w:lang w:val="en-GB"/>
        </w:rPr>
        <w:t>1</w:t>
      </w:r>
      <w:r w:rsidRPr="005B740D">
        <w:rPr>
          <w:rFonts w:hint="eastAsia"/>
          <w:lang w:val="en-GB"/>
        </w:rPr>
        <w:t>行の文字数，</w:t>
      </w:r>
      <w:r w:rsidRPr="005B740D">
        <w:rPr>
          <w:rFonts w:hint="eastAsia"/>
          <w:lang w:val="en-GB"/>
        </w:rPr>
        <w:t>1</w:t>
      </w:r>
      <w:r w:rsidRPr="005B740D">
        <w:rPr>
          <w:rFonts w:hint="eastAsia"/>
          <w:lang w:val="en-GB"/>
        </w:rPr>
        <w:t>ページの行数など定められた形式で作成することができる．本文の文字数は，</w:t>
      </w:r>
      <w:r w:rsidRPr="005B740D">
        <w:rPr>
          <w:rFonts w:hint="eastAsia"/>
          <w:lang w:val="en-GB"/>
        </w:rPr>
        <w:t>1</w:t>
      </w:r>
      <w:r w:rsidRPr="005B740D">
        <w:rPr>
          <w:rFonts w:hint="eastAsia"/>
          <w:lang w:val="en-GB"/>
        </w:rPr>
        <w:t>ページ当たり，</w:t>
      </w:r>
      <w:r w:rsidRPr="005B740D">
        <w:rPr>
          <w:rFonts w:hint="eastAsia"/>
          <w:lang w:val="en-GB"/>
        </w:rPr>
        <w:t>50</w:t>
      </w:r>
      <w:r w:rsidRPr="005B740D">
        <w:rPr>
          <w:rFonts w:hint="eastAsia"/>
          <w:lang w:val="en-GB"/>
        </w:rPr>
        <w:t>文字×</w:t>
      </w:r>
      <w:r w:rsidRPr="005B740D">
        <w:rPr>
          <w:rFonts w:hint="eastAsia"/>
          <w:lang w:val="en-GB"/>
        </w:rPr>
        <w:t>46</w:t>
      </w:r>
      <w:r w:rsidRPr="005B740D">
        <w:rPr>
          <w:rFonts w:hint="eastAsia"/>
          <w:lang w:val="en-GB"/>
        </w:rPr>
        <w:t>行×</w:t>
      </w:r>
      <w:r w:rsidRPr="005B740D">
        <w:rPr>
          <w:rFonts w:hint="eastAsia"/>
          <w:lang w:val="en-GB"/>
        </w:rPr>
        <w:t>1</w:t>
      </w:r>
      <w:r w:rsidRPr="005B740D">
        <w:rPr>
          <w:rFonts w:hint="eastAsia"/>
          <w:lang w:val="en-GB"/>
        </w:rPr>
        <w:t>段組で</w:t>
      </w:r>
      <w:r w:rsidRPr="005B740D">
        <w:rPr>
          <w:rFonts w:hint="eastAsia"/>
          <w:lang w:val="en-GB"/>
        </w:rPr>
        <w:t>2300</w:t>
      </w:r>
      <w:r w:rsidRPr="005B740D">
        <w:rPr>
          <w:rFonts w:hint="eastAsia"/>
          <w:lang w:val="en-GB"/>
        </w:rPr>
        <w:t>字とする．また，文章の区切りには全角の読点「，」（カンマ）と句点「．」（ピリオド）を用いる．カッコも全角入力する．</w:t>
      </w:r>
    </w:p>
    <w:p w14:paraId="3E7691EF" w14:textId="6D6BB7A6" w:rsidR="00BD448A" w:rsidRPr="005B740D" w:rsidRDefault="00BD448A" w:rsidP="00BD448A">
      <w:pPr>
        <w:pStyle w:val="101"/>
        <w:rPr>
          <w:rFonts w:cs="Times New Roman"/>
        </w:rPr>
      </w:pPr>
      <w:r w:rsidRPr="005B740D">
        <w:rPr>
          <w:rFonts w:hint="eastAsia"/>
          <w:lang w:val="en-GB"/>
        </w:rPr>
        <w:t>本文中の文字の書式は，明朝体・</w:t>
      </w:r>
      <w:r w:rsidRPr="005B740D">
        <w:rPr>
          <w:rFonts w:hint="eastAsia"/>
          <w:lang w:val="en-GB"/>
        </w:rPr>
        <w:t>Serif</w:t>
      </w:r>
      <w:r w:rsidRPr="005B740D">
        <w:rPr>
          <w:rFonts w:hint="eastAsia"/>
          <w:lang w:val="en-GB"/>
        </w:rPr>
        <w:t>系（</w:t>
      </w:r>
      <w:r w:rsidRPr="005B740D">
        <w:rPr>
          <w:rFonts w:hint="eastAsia"/>
          <w:lang w:val="en-GB"/>
        </w:rPr>
        <w:t>Century</w:t>
      </w:r>
      <w:r w:rsidRPr="005B740D">
        <w:rPr>
          <w:rFonts w:hint="eastAsia"/>
          <w:lang w:val="en-GB"/>
        </w:rPr>
        <w:t>，</w:t>
      </w:r>
      <w:r w:rsidRPr="005B740D">
        <w:rPr>
          <w:rFonts w:hint="eastAsia"/>
          <w:lang w:val="en-GB"/>
        </w:rPr>
        <w:t>Times New Roman</w:t>
      </w:r>
      <w:r w:rsidRPr="005B740D">
        <w:rPr>
          <w:rFonts w:hint="eastAsia"/>
          <w:lang w:val="en-GB"/>
        </w:rPr>
        <w:t>など）を利用し，章節項については，ゴシック体を使用する．</w:t>
      </w:r>
      <w:r w:rsidR="008B4970" w:rsidRPr="005B740D">
        <w:rPr>
          <w:rFonts w:hint="eastAsia"/>
          <w:lang w:val="en-GB"/>
        </w:rPr>
        <w:t>文字の大きさ及びフォントの詳細を確認する場合は，日本機械学会論文集執筆要綱</w:t>
      </w:r>
      <w:r w:rsidR="008B4970">
        <w:rPr>
          <w:rFonts w:hint="eastAsia"/>
          <w:lang w:val="en-GB"/>
        </w:rPr>
        <w:t>の「</w:t>
      </w:r>
      <w:r w:rsidR="008B4970" w:rsidRPr="005B740D">
        <w:rPr>
          <w:rFonts w:hint="eastAsia"/>
          <w:lang w:val="en-GB"/>
        </w:rPr>
        <w:t>C.</w:t>
      </w:r>
      <w:r w:rsidR="008B4970" w:rsidRPr="005B740D">
        <w:rPr>
          <w:rFonts w:hint="eastAsia"/>
          <w:lang w:val="en-GB"/>
        </w:rPr>
        <w:t>執筆要綱</w:t>
      </w:r>
      <w:r w:rsidR="008B4970" w:rsidRPr="005B740D">
        <w:rPr>
          <w:rFonts w:hint="eastAsia"/>
          <w:lang w:val="en-GB"/>
        </w:rPr>
        <w:t>3</w:t>
      </w:r>
      <w:r w:rsidR="008B4970" w:rsidRPr="005B740D">
        <w:rPr>
          <w:rFonts w:hint="eastAsia"/>
          <w:lang w:val="en-GB"/>
        </w:rPr>
        <w:t>・</w:t>
      </w:r>
      <w:r w:rsidR="008B4970" w:rsidRPr="005B740D">
        <w:rPr>
          <w:rFonts w:hint="eastAsia"/>
          <w:lang w:val="en-GB"/>
        </w:rPr>
        <w:t>10</w:t>
      </w:r>
      <w:r w:rsidR="008B4970" w:rsidRPr="005B740D">
        <w:rPr>
          <w:rFonts w:hint="eastAsia"/>
          <w:lang w:val="en-GB"/>
        </w:rPr>
        <w:t>節</w:t>
      </w:r>
      <w:r w:rsidR="008B4970">
        <w:rPr>
          <w:rFonts w:hint="eastAsia"/>
          <w:lang w:val="en-GB"/>
        </w:rPr>
        <w:t>」</w:t>
      </w:r>
      <w:r w:rsidR="008B4970" w:rsidRPr="005B740D">
        <w:rPr>
          <w:rFonts w:hint="eastAsia"/>
          <w:lang w:val="en-GB"/>
        </w:rPr>
        <w:t>を参照する．</w:t>
      </w:r>
      <w:r w:rsidRPr="005B740D">
        <w:rPr>
          <w:rFonts w:hint="eastAsia"/>
          <w:lang w:val="en-GB"/>
        </w:rPr>
        <w:t>執筆後は</w:t>
      </w:r>
      <w:r w:rsidRPr="005B740D">
        <w:rPr>
          <w:rFonts w:hint="eastAsia"/>
          <w:lang w:val="en-GB"/>
        </w:rPr>
        <w:t>PDF</w:t>
      </w:r>
      <w:r w:rsidRPr="005B740D">
        <w:rPr>
          <w:rFonts w:hint="eastAsia"/>
          <w:lang w:val="en-GB"/>
        </w:rPr>
        <w:t>ファイルに変換し，容量は</w:t>
      </w:r>
      <w:r w:rsidRPr="005B740D">
        <w:rPr>
          <w:rFonts w:hint="eastAsia"/>
          <w:lang w:val="en-GB"/>
        </w:rPr>
        <w:t>1</w:t>
      </w:r>
      <w:r w:rsidRPr="005B740D">
        <w:rPr>
          <w:rFonts w:hint="eastAsia"/>
          <w:lang w:val="en-GB"/>
        </w:rPr>
        <w:t>ファイルあたり</w:t>
      </w:r>
      <w:r w:rsidRPr="005B740D">
        <w:rPr>
          <w:rFonts w:cs="Times New Roman" w:hint="eastAsia"/>
        </w:rPr>
        <w:t>2</w:t>
      </w:r>
      <w:r w:rsidRPr="005B740D">
        <w:rPr>
          <w:rFonts w:cs="Times New Roman"/>
        </w:rPr>
        <w:t>MB</w:t>
      </w:r>
      <w:r w:rsidRPr="005B740D">
        <w:rPr>
          <w:rFonts w:cs="Times New Roman"/>
        </w:rPr>
        <w:t>以下と</w:t>
      </w:r>
      <w:r w:rsidRPr="005B740D">
        <w:rPr>
          <w:rFonts w:cs="Times New Roman" w:hint="eastAsia"/>
        </w:rPr>
        <w:t>する</w:t>
      </w:r>
      <w:r w:rsidRPr="005B740D">
        <w:rPr>
          <w:rFonts w:cs="Times New Roman"/>
        </w:rPr>
        <w:t>．</w:t>
      </w:r>
    </w:p>
    <w:p w14:paraId="30C1AED1" w14:textId="77777777" w:rsidR="00B426A6" w:rsidRPr="00D44759" w:rsidRDefault="00B426A6" w:rsidP="00B426A6">
      <w:pPr>
        <w:pStyle w:val="101"/>
        <w:rPr>
          <w:lang w:val="en-GB"/>
        </w:rPr>
      </w:pPr>
    </w:p>
    <w:p w14:paraId="115C67C3"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53E57397" w14:textId="77777777" w:rsidR="00461336" w:rsidRPr="005B740D" w:rsidRDefault="00461336" w:rsidP="00461336">
      <w:pPr>
        <w:pStyle w:val="101"/>
        <w:rPr>
          <w:lang w:val="en-GB"/>
        </w:rPr>
      </w:pPr>
      <w:r w:rsidRPr="005B740D">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249057CD" w14:textId="77777777" w:rsidR="00461336" w:rsidRPr="005B740D" w:rsidRDefault="00461336" w:rsidP="00461336">
      <w:pPr>
        <w:pStyle w:val="101"/>
        <w:rPr>
          <w:lang w:val="en-GB"/>
        </w:rPr>
      </w:pPr>
      <w:r w:rsidRPr="005B740D">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66C81B04" w14:textId="2B27B75C" w:rsidR="00B426A6" w:rsidRDefault="00B426A6" w:rsidP="00B426A6">
      <w:pPr>
        <w:pStyle w:val="101"/>
        <w:rPr>
          <w:lang w:val="en-GB"/>
        </w:rPr>
      </w:pPr>
    </w:p>
    <w:p w14:paraId="2DB20A08" w14:textId="77777777" w:rsidR="00EE1A84" w:rsidRPr="00EE1A84" w:rsidRDefault="00EE1A84" w:rsidP="00EE1A84">
      <w:pPr>
        <w:pStyle w:val="a3"/>
        <w:rPr>
          <w:lang w:val="en-GB"/>
        </w:rPr>
      </w:pPr>
      <w:bookmarkStart w:id="0" w:name="_GoBack"/>
      <w:bookmarkEnd w:id="0"/>
    </w:p>
    <w:p w14:paraId="25C154A7" w14:textId="77777777" w:rsidR="00B426A6" w:rsidRPr="00224451" w:rsidRDefault="00B426A6" w:rsidP="00B426A6">
      <w:pPr>
        <w:pStyle w:val="10"/>
      </w:pPr>
      <w:r w:rsidRPr="00224451">
        <w:rPr>
          <w:rFonts w:hint="eastAsia"/>
        </w:rPr>
        <w:lastRenderedPageBreak/>
        <w:t>3.</w:t>
      </w:r>
      <w:r w:rsidRPr="00224451">
        <w:rPr>
          <w:rFonts w:hint="eastAsia"/>
        </w:rPr>
        <w:t xml:space="preserve">　原稿執筆の手引き</w:t>
      </w:r>
    </w:p>
    <w:p w14:paraId="04D9493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1EDB4FFA" w14:textId="70E924D7" w:rsidR="00B426A6" w:rsidRPr="00D44759" w:rsidRDefault="00B910FA" w:rsidP="00C52392">
      <w:pPr>
        <w:pStyle w:val="101"/>
        <w:rPr>
          <w:rFonts w:cs="Times New Roman"/>
          <w:lang w:val="en-GB"/>
        </w:rPr>
      </w:pPr>
      <w:r>
        <w:rPr>
          <w:rFonts w:cs="Times New Roman" w:hint="eastAsia"/>
          <w:lang w:val="en-GB"/>
        </w:rPr>
        <w:t>第</w:t>
      </w:r>
      <w:r>
        <w:rPr>
          <w:rFonts w:cs="Times New Roman" w:hint="eastAsia"/>
          <w:lang w:val="en-GB"/>
        </w:rPr>
        <w:t>2</w:t>
      </w:r>
      <w:r w:rsidR="00CC0AE3">
        <w:rPr>
          <w:rFonts w:cs="Times New Roman"/>
          <w:lang w:val="en-GB"/>
        </w:rPr>
        <w:t>7</w:t>
      </w:r>
      <w:r>
        <w:rPr>
          <w:rFonts w:cs="Times New Roman" w:hint="eastAsia"/>
          <w:lang w:val="en-GB"/>
        </w:rPr>
        <w:t>期総会・講演会</w:t>
      </w:r>
      <w:r w:rsidR="00C52392" w:rsidRPr="00D44759">
        <w:rPr>
          <w:rFonts w:cs="Times New Roman" w:hint="eastAsia"/>
          <w:lang w:val="en-GB"/>
        </w:rPr>
        <w:t>講演原稿のページ数は，</w:t>
      </w:r>
      <w:r w:rsidR="00C52392" w:rsidRPr="00D44759">
        <w:rPr>
          <w:rFonts w:cs="Times New Roman" w:hint="eastAsia"/>
          <w:lang w:val="en-GB"/>
        </w:rPr>
        <w:t>2</w:t>
      </w:r>
      <w:r w:rsidR="00C52392" w:rsidRPr="00D44759">
        <w:rPr>
          <w:rFonts w:cs="Times New Roman" w:hint="eastAsia"/>
          <w:lang w:val="en-GB"/>
        </w:rPr>
        <w:t>～</w:t>
      </w:r>
      <w:r w:rsidR="00C52392" w:rsidRPr="00D44759">
        <w:rPr>
          <w:rFonts w:cs="Times New Roman" w:hint="eastAsia"/>
          <w:lang w:val="en-GB"/>
        </w:rPr>
        <w:t>3</w:t>
      </w:r>
      <w:r w:rsidR="00C52392" w:rsidRPr="00D44759">
        <w:rPr>
          <w:rFonts w:cs="Times New Roman" w:hint="eastAsia"/>
          <w:lang w:val="en-GB"/>
        </w:rPr>
        <w:t>ページを標準と</w:t>
      </w:r>
      <w:r w:rsidR="008E37AE">
        <w:rPr>
          <w:rFonts w:cs="Times New Roman" w:hint="eastAsia"/>
          <w:lang w:val="en-GB"/>
        </w:rPr>
        <w:t>するが</w:t>
      </w:r>
      <w:r w:rsidR="00C52392" w:rsidRPr="00D44759">
        <w:rPr>
          <w:rFonts w:cs="Times New Roman" w:hint="eastAsia"/>
          <w:lang w:val="en-GB"/>
        </w:rPr>
        <w:t>，最大で</w:t>
      </w:r>
      <w:r w:rsidR="00C52392" w:rsidRPr="00D44759">
        <w:rPr>
          <w:rFonts w:cs="Times New Roman" w:hint="eastAsia"/>
          <w:lang w:val="en-GB"/>
        </w:rPr>
        <w:t>5</w:t>
      </w:r>
      <w:r w:rsidR="00C52392" w:rsidRPr="00D44759">
        <w:rPr>
          <w:rFonts w:cs="Times New Roman" w:hint="eastAsia"/>
          <w:lang w:val="en-GB"/>
        </w:rPr>
        <w:t>ページまで可と</w:t>
      </w:r>
      <w:r w:rsidR="008E37AE">
        <w:rPr>
          <w:rFonts w:cs="Times New Roman" w:hint="eastAsia"/>
          <w:lang w:val="en-GB"/>
        </w:rPr>
        <w:t>する</w:t>
      </w:r>
      <w:r w:rsidR="00C52392" w:rsidRPr="00D44759">
        <w:rPr>
          <w:rFonts w:cs="Times New Roman" w:hint="eastAsia"/>
          <w:lang w:val="en-GB"/>
        </w:rPr>
        <w:t>．原稿中にページ番号は不要で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5E97E0BE" w14:textId="77777777" w:rsidR="00B426A6" w:rsidRPr="007940A7" w:rsidRDefault="00B426A6" w:rsidP="00B426A6">
      <w:pPr>
        <w:pStyle w:val="101"/>
        <w:rPr>
          <w:lang w:val="en-GB"/>
        </w:rPr>
      </w:pPr>
    </w:p>
    <w:p w14:paraId="0395B85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21CD7085" w14:textId="77777777" w:rsidR="00B426A6" w:rsidRDefault="00B426A6" w:rsidP="00B426A6">
      <w:pPr>
        <w:pStyle w:val="101"/>
      </w:pPr>
      <w:r w:rsidRPr="00B85B07">
        <w:rPr>
          <w:rFonts w:hint="eastAsia"/>
        </w:rPr>
        <w:t>原稿の冒頭には，和文の表題・副題，著者名，英文の表題・副題，ローマ字著者名，ローマ字連絡先所属機関を入れる．</w:t>
      </w:r>
    </w:p>
    <w:p w14:paraId="61625769" w14:textId="77777777" w:rsidR="00B426A6" w:rsidRPr="00000242" w:rsidRDefault="00B426A6" w:rsidP="00B426A6">
      <w:pPr>
        <w:pStyle w:val="101"/>
      </w:pPr>
    </w:p>
    <w:p w14:paraId="14C040B9"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2E7FAA10"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72ABEBC5" w14:textId="77777777" w:rsidR="00B426A6" w:rsidRPr="00000242" w:rsidRDefault="00B62951" w:rsidP="00B426A6">
      <w:pPr>
        <w:pStyle w:val="101"/>
      </w:pPr>
      <w:r>
        <w:rPr>
          <w:noProof/>
          <w:color w:val="FF0000"/>
        </w:rPr>
        <w:pict w14:anchorId="12E9B8A6">
          <v:shape id="_x0000_s1036" type="#_x0000_t61" style="position:absolute;left:0;text-align:left;margin-left:193.05pt;margin-top:4.4pt;width:287.35pt;height:18pt;z-index:2;mso-wrap-edited:f" adj="-5514,22620" strokecolor="red">
            <v:textbox style="mso-next-textbox:#_x0000_s1036" inset="5.85pt,.7pt,5.85pt,.7pt">
              <w:txbxContent>
                <w:p w14:paraId="2CB088DF" w14:textId="77777777" w:rsidR="00B426A6" w:rsidRPr="00407E15" w:rsidRDefault="00B426A6" w:rsidP="00B426A6">
                  <w:pPr>
                    <w:jc w:val="center"/>
                    <w:rPr>
                      <w:color w:val="FF0000"/>
                    </w:rPr>
                  </w:pPr>
                  <w:r>
                    <w:rPr>
                      <w:rFonts w:hint="eastAsia"/>
                      <w:color w:val="FF0000"/>
                    </w:rPr>
                    <w:t>英文アブストラクトも必ずご作成下さい。</w:t>
                  </w:r>
                </w:p>
              </w:txbxContent>
            </v:textbox>
          </v:shape>
        </w:pict>
      </w:r>
    </w:p>
    <w:p w14:paraId="4880DB1A"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12625C13" w14:textId="77777777" w:rsidR="001A2705" w:rsidRDefault="004D43E5" w:rsidP="001A2705">
      <w:pPr>
        <w:pStyle w:val="101"/>
      </w:pPr>
      <w:r w:rsidRPr="005D5F69">
        <w:rPr>
          <w:rFonts w:hint="eastAsia"/>
        </w:rPr>
        <w:t>原稿には本文の前に英文抄録を載せる．</w:t>
      </w:r>
      <w:r w:rsidR="001A2705" w:rsidRPr="008F70AB">
        <w:rPr>
          <w:rFonts w:hint="eastAsia"/>
        </w:rPr>
        <w:t>長さは</w:t>
      </w:r>
      <w:r w:rsidR="001A2705" w:rsidRPr="008F70AB">
        <w:rPr>
          <w:rFonts w:hint="eastAsia"/>
        </w:rPr>
        <w:t>150</w:t>
      </w:r>
      <w:r w:rsidR="001A2705" w:rsidRPr="008F70AB">
        <w:rPr>
          <w:rFonts w:hint="eastAsia"/>
        </w:rPr>
        <w:t>～</w:t>
      </w:r>
      <w:r w:rsidR="001A2705" w:rsidRPr="008F70AB">
        <w:rPr>
          <w:rFonts w:hint="eastAsia"/>
        </w:rPr>
        <w:t>250</w:t>
      </w:r>
      <w:r w:rsidR="001A2705" w:rsidRPr="008F70AB">
        <w:rPr>
          <w:rFonts w:hint="eastAsia"/>
        </w:rPr>
        <w:t>語程度で，途中で改行をしない</w:t>
      </w:r>
      <w:r w:rsidR="005D5F69" w:rsidRPr="008F70AB">
        <w:rPr>
          <w:rFonts w:hint="eastAsia"/>
        </w:rPr>
        <w:t>．</w:t>
      </w:r>
      <w:r w:rsidR="001A2705" w:rsidRPr="008F70AB">
        <w:rPr>
          <w:rFonts w:hint="eastAsia"/>
        </w:rPr>
        <w:t>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62730065" w14:textId="77777777" w:rsidR="001A2705" w:rsidRPr="001A2705" w:rsidRDefault="001A2705" w:rsidP="001A2705">
      <w:pPr>
        <w:pStyle w:val="a3"/>
      </w:pPr>
    </w:p>
    <w:p w14:paraId="70E30512"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50467056" w14:textId="77777777" w:rsidR="006C4655" w:rsidRPr="006C4655" w:rsidRDefault="006C4655" w:rsidP="004D43E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キーワードは，論文の内容を代表する重要な用語である．これによって論文の分類，検索が迅速になる．キーワードは，本文を執筆した後に書くのが望ましい．</w:t>
      </w:r>
    </w:p>
    <w:p w14:paraId="39506331" w14:textId="2F4D554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w:t>
      </w:r>
      <w:r w:rsidRPr="00D05A45">
        <w:rPr>
          <w:rFonts w:cs="Times New Roman"/>
        </w:rPr>
        <w:t>5</w:t>
      </w:r>
      <w:r w:rsidRPr="00D05A45">
        <w:rPr>
          <w:rFonts w:cs="Times New Roman"/>
        </w:rPr>
        <w:t>～</w:t>
      </w:r>
      <w:r w:rsidRPr="00D05A45">
        <w:rPr>
          <w:rFonts w:cs="Times New Roman"/>
        </w:rPr>
        <w:t>10</w:t>
      </w:r>
      <w:r w:rsidRPr="006C4655">
        <w:rPr>
          <w:rFonts w:ascii="ＭＳ 明朝" w:hAnsi="ＭＳ 明朝" w:hint="eastAsia"/>
        </w:rPr>
        <w:t>語句とする．</w:t>
      </w:r>
    </w:p>
    <w:p w14:paraId="5BFA215F" w14:textId="77777777" w:rsidR="00B426A6" w:rsidRPr="00000242" w:rsidRDefault="006C4655" w:rsidP="006C4655">
      <w:pPr>
        <w:pStyle w:val="101"/>
        <w:ind w:firstLine="0"/>
      </w:pPr>
      <w:r w:rsidRPr="006C4655">
        <w:rPr>
          <w:rFonts w:ascii="ＭＳ 明朝" w:hAnsi="ＭＳ 明朝" w:hint="eastAsia"/>
        </w:rPr>
        <w:t>（2）キーワードは，英文抄録の直下に英語で記載する．キーワードにはハイフンは使用せず（ハイフンを使用してひとつの言葉として一般に認識されるものを除く），前置詞・冠詞も含めない．</w:t>
      </w:r>
      <w:r>
        <w:cr/>
      </w:r>
    </w:p>
    <w:p w14:paraId="25DF19CC"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BB40C7">
        <w:rPr>
          <w:rFonts w:eastAsia="ＭＳ 明朝" w:hint="eastAsia"/>
        </w:rPr>
        <w:t>6</w:t>
      </w:r>
      <w:r w:rsidRPr="002A7C35">
        <w:rPr>
          <w:rFonts w:hint="eastAsia"/>
        </w:rPr>
        <w:t xml:space="preserve">　</w:t>
      </w:r>
      <w:r w:rsidRPr="008B28E3">
        <w:rPr>
          <w:rFonts w:hint="eastAsia"/>
        </w:rPr>
        <w:t>見出し（章，節，項）の付け方及び書き方</w:t>
      </w:r>
    </w:p>
    <w:p w14:paraId="7AED6A3E"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0111C324" w14:textId="77777777" w:rsidR="00B426A6" w:rsidRPr="00047DE9" w:rsidRDefault="00B426A6" w:rsidP="00B426A6">
      <w:pPr>
        <w:pStyle w:val="101"/>
      </w:pPr>
    </w:p>
    <w:p w14:paraId="2177DDDF"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BB40C7">
        <w:rPr>
          <w:rFonts w:eastAsia="ＭＳ 明朝" w:hint="eastAsia"/>
        </w:rPr>
        <w:t>7</w:t>
      </w:r>
      <w:r w:rsidRPr="002A7C35">
        <w:rPr>
          <w:rFonts w:hint="eastAsia"/>
        </w:rPr>
        <w:t xml:space="preserve">　</w:t>
      </w:r>
      <w:r w:rsidRPr="008B28E3">
        <w:rPr>
          <w:rFonts w:hint="eastAsia"/>
        </w:rPr>
        <w:t>量記号・単位記号の書き方</w:t>
      </w:r>
    </w:p>
    <w:p w14:paraId="0E878AC8"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00E3E6AD" w14:textId="77777777" w:rsidR="00B334F9" w:rsidRPr="00B334F9" w:rsidRDefault="00B334F9" w:rsidP="00B334F9">
      <w:pPr>
        <w:pStyle w:val="a3"/>
      </w:pPr>
    </w:p>
    <w:p w14:paraId="421525AB"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BB40C7">
        <w:rPr>
          <w:rFonts w:eastAsia="ＭＳ 明朝" w:hint="eastAsia"/>
        </w:rPr>
        <w:t>8</w:t>
      </w:r>
      <w:r w:rsidRPr="002A7C35">
        <w:rPr>
          <w:rFonts w:hint="eastAsia"/>
        </w:rPr>
        <w:t xml:space="preserve">　</w:t>
      </w:r>
      <w:r w:rsidRPr="008B28E3">
        <w:rPr>
          <w:rFonts w:hint="eastAsia"/>
        </w:rPr>
        <w:t>用いる単位について</w:t>
      </w:r>
    </w:p>
    <w:p w14:paraId="4052F6C3"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w:t>
      </w:r>
      <w:r w:rsidR="008B6E99">
        <w:rPr>
          <w:rFonts w:hint="eastAsia"/>
        </w:rPr>
        <w:t>および</w:t>
      </w:r>
      <w:r w:rsidRPr="00752197">
        <w:rPr>
          <w:rFonts w:hint="eastAsia"/>
        </w:rPr>
        <w:t>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w:t>
      </w:r>
      <w:r w:rsidR="00C0774B">
        <w:rPr>
          <w:rFonts w:hint="eastAsia"/>
        </w:rPr>
        <w:t>および</w:t>
      </w:r>
      <w:r w:rsidRPr="00752197">
        <w:rPr>
          <w:rFonts w:hint="eastAsia"/>
        </w:rPr>
        <w:t>「</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w:t>
      </w:r>
      <w:r w:rsidR="00C0774B">
        <w:rPr>
          <w:rFonts w:hint="eastAsia"/>
        </w:rPr>
        <w:t>および</w:t>
      </w:r>
      <w:r w:rsidRPr="00752197">
        <w:rPr>
          <w:rFonts w:hint="eastAsia"/>
        </w:rPr>
        <w:t>その使い方」を参照する．</w:t>
      </w:r>
      <w:r w:rsidR="00C0774B">
        <w:rPr>
          <w:rFonts w:hint="eastAsia"/>
        </w:rPr>
        <w:t>記載時には，例「</w:t>
      </w:r>
      <w:r w:rsidR="00C0774B">
        <w:rPr>
          <w:rFonts w:hint="eastAsia"/>
        </w:rPr>
        <w:t>200 MPa</w:t>
      </w:r>
      <w:r w:rsidR="00C0774B">
        <w:rPr>
          <w:rFonts w:hint="eastAsia"/>
        </w:rPr>
        <w:t>」のように数値と物理単位記号の間には半角スペースを設ける．</w:t>
      </w:r>
    </w:p>
    <w:p w14:paraId="49D1782C" w14:textId="77777777" w:rsidR="00B426A6" w:rsidRPr="00000242" w:rsidRDefault="00B426A6" w:rsidP="00B426A6">
      <w:pPr>
        <w:pStyle w:val="101"/>
      </w:pPr>
    </w:p>
    <w:p w14:paraId="03FC07F4"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BB40C7">
        <w:rPr>
          <w:rFonts w:eastAsia="ＭＳ 明朝" w:hint="eastAsia"/>
        </w:rPr>
        <w:t>9</w:t>
      </w:r>
      <w:r w:rsidRPr="002A7C35">
        <w:rPr>
          <w:rFonts w:hint="eastAsia"/>
        </w:rPr>
        <w:t xml:space="preserve">　</w:t>
      </w:r>
      <w:r w:rsidRPr="008B28E3">
        <w:rPr>
          <w:rFonts w:hint="eastAsia"/>
        </w:rPr>
        <w:t>用いる記号</w:t>
      </w:r>
    </w:p>
    <w:p w14:paraId="76C9D88E" w14:textId="63FDD531"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p>
    <w:p w14:paraId="3885B347" w14:textId="5D1D46D4" w:rsidR="00B426A6" w:rsidRDefault="00B426A6" w:rsidP="00B426A6">
      <w:pPr>
        <w:pStyle w:val="101"/>
      </w:pPr>
    </w:p>
    <w:p w14:paraId="47331A6B" w14:textId="77777777" w:rsidR="003E0EAE" w:rsidRPr="003E0EAE" w:rsidRDefault="003E0EAE" w:rsidP="003E0EAE">
      <w:pPr>
        <w:pStyle w:val="a3"/>
      </w:pPr>
    </w:p>
    <w:p w14:paraId="2367700A" w14:textId="77777777" w:rsidR="00BB40C7" w:rsidRDefault="00BB40C7" w:rsidP="00BB40C7">
      <w:pPr>
        <w:pStyle w:val="150"/>
      </w:pPr>
    </w:p>
    <w:p w14:paraId="52420739" w14:textId="77777777" w:rsidR="00BB40C7" w:rsidRDefault="00B62951" w:rsidP="00BB40C7">
      <w:pPr>
        <w:pStyle w:val="150"/>
      </w:pPr>
      <w:bookmarkStart w:id="1" w:name="_Hlk49336046"/>
      <w:r>
        <w:rPr>
          <w:rFonts w:ascii="ＭＳ Ｐゴシック" w:eastAsia="ＭＳ Ｐゴシック" w:hAnsi="ＭＳ Ｐゴシック" w:cs="ＭＳ Ｐゴシック"/>
          <w:noProof/>
          <w:kern w:val="0"/>
          <w:sz w:val="24"/>
        </w:rPr>
        <w:lastRenderedPageBreak/>
        <w:pict w14:anchorId="2B5D8170">
          <v:group id="_x0000_s1033" alt="" style="position:absolute;left:0;text-align:left;margin-left:19.3pt;margin-top:5.2pt;width:192.9pt;height:131.6pt;z-index:6" coordorigin="1591,12666" coordsize="3858,2249">
            <v:shape id="Text Box 39" o:spid="_x0000_s1034" type="#_x0000_t202" style="position:absolute;left:1591;top:13036;width:3858;height:1879;visibility:visible" filled="f" stroked="f">
              <v:textbox style="mso-next-textbox:#Text Box 39"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B40C7" w14:paraId="0F81B4C8" w14:textId="77777777">
                      <w:tc>
                        <w:tcPr>
                          <w:tcW w:w="1446" w:type="dxa"/>
                          <w:tcBorders>
                            <w:top w:val="double" w:sz="4" w:space="0" w:color="auto"/>
                            <w:left w:val="nil"/>
                            <w:bottom w:val="single" w:sz="4" w:space="0" w:color="auto"/>
                            <w:right w:val="single" w:sz="4" w:space="0" w:color="auto"/>
                          </w:tcBorders>
                          <w:vAlign w:val="center"/>
                        </w:tcPr>
                        <w:p w14:paraId="3C95732D" w14:textId="77777777" w:rsidR="00BB40C7" w:rsidRDefault="00BB40C7">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4C70693A" w14:textId="77777777" w:rsidR="00BB40C7" w:rsidRDefault="00BB40C7">
                          <w:pPr>
                            <w:jc w:val="center"/>
                          </w:pPr>
                          <w:r>
                            <w:t>Not recommended</w:t>
                          </w:r>
                        </w:p>
                      </w:tc>
                    </w:tr>
                    <w:tr w:rsidR="00BB40C7" w14:paraId="348F107B" w14:textId="77777777">
                      <w:tc>
                        <w:tcPr>
                          <w:tcW w:w="1446" w:type="dxa"/>
                          <w:tcBorders>
                            <w:top w:val="single" w:sz="4" w:space="0" w:color="auto"/>
                            <w:left w:val="nil"/>
                            <w:bottom w:val="single" w:sz="4" w:space="0" w:color="auto"/>
                            <w:right w:val="single" w:sz="4" w:space="0" w:color="auto"/>
                          </w:tcBorders>
                          <w:vAlign w:val="center"/>
                        </w:tcPr>
                        <w:p w14:paraId="7E0126E8" w14:textId="77777777" w:rsidR="00BB40C7" w:rsidRDefault="00BB40C7">
                          <w:r>
                            <w:t>0.357</w:t>
                          </w:r>
                        </w:p>
                      </w:tc>
                      <w:tc>
                        <w:tcPr>
                          <w:tcW w:w="1649" w:type="dxa"/>
                          <w:tcBorders>
                            <w:top w:val="single" w:sz="4" w:space="0" w:color="auto"/>
                            <w:left w:val="single" w:sz="4" w:space="0" w:color="auto"/>
                            <w:bottom w:val="single" w:sz="4" w:space="0" w:color="auto"/>
                            <w:right w:val="nil"/>
                          </w:tcBorders>
                          <w:vAlign w:val="center"/>
                        </w:tcPr>
                        <w:p w14:paraId="0D3E92B6" w14:textId="77777777" w:rsidR="00BB40C7" w:rsidRDefault="00BB40C7">
                          <w:r>
                            <w:t>.357</w:t>
                          </w:r>
                        </w:p>
                      </w:tc>
                    </w:tr>
                    <w:tr w:rsidR="00BB40C7" w14:paraId="6554F085" w14:textId="77777777">
                      <w:tc>
                        <w:tcPr>
                          <w:tcW w:w="1446" w:type="dxa"/>
                          <w:tcBorders>
                            <w:top w:val="single" w:sz="4" w:space="0" w:color="auto"/>
                            <w:left w:val="nil"/>
                            <w:bottom w:val="single" w:sz="4" w:space="0" w:color="auto"/>
                            <w:right w:val="single" w:sz="4" w:space="0" w:color="auto"/>
                          </w:tcBorders>
                          <w:vAlign w:val="center"/>
                        </w:tcPr>
                        <w:p w14:paraId="6F7819A5" w14:textId="77777777" w:rsidR="00BB40C7" w:rsidRDefault="00BB40C7">
                          <w:r>
                            <w:t>3.141 6</w:t>
                          </w:r>
                        </w:p>
                      </w:tc>
                      <w:tc>
                        <w:tcPr>
                          <w:tcW w:w="1649" w:type="dxa"/>
                          <w:tcBorders>
                            <w:top w:val="single" w:sz="4" w:space="0" w:color="auto"/>
                            <w:left w:val="single" w:sz="4" w:space="0" w:color="auto"/>
                            <w:bottom w:val="single" w:sz="4" w:space="0" w:color="auto"/>
                            <w:right w:val="nil"/>
                          </w:tcBorders>
                          <w:vAlign w:val="center"/>
                        </w:tcPr>
                        <w:p w14:paraId="6D7CBC69" w14:textId="77777777" w:rsidR="00BB40C7" w:rsidRDefault="00BB40C7">
                          <w:r>
                            <w:t>3.141,6</w:t>
                          </w:r>
                        </w:p>
                      </w:tc>
                    </w:tr>
                    <w:tr w:rsidR="00BB40C7" w14:paraId="2231B6C0" w14:textId="77777777">
                      <w:tc>
                        <w:tcPr>
                          <w:tcW w:w="1446" w:type="dxa"/>
                          <w:tcBorders>
                            <w:top w:val="single" w:sz="4" w:space="0" w:color="auto"/>
                            <w:left w:val="nil"/>
                            <w:bottom w:val="single" w:sz="4" w:space="0" w:color="auto"/>
                            <w:right w:val="single" w:sz="4" w:space="0" w:color="auto"/>
                          </w:tcBorders>
                          <w:vAlign w:val="center"/>
                        </w:tcPr>
                        <w:p w14:paraId="069BF935" w14:textId="77777777" w:rsidR="00BB40C7" w:rsidRDefault="00BB40C7">
                          <w:r>
                            <w:t>3.141 6×2.5</w:t>
                          </w:r>
                        </w:p>
                      </w:tc>
                      <w:tc>
                        <w:tcPr>
                          <w:tcW w:w="1649" w:type="dxa"/>
                          <w:tcBorders>
                            <w:top w:val="single" w:sz="4" w:space="0" w:color="auto"/>
                            <w:left w:val="single" w:sz="4" w:space="0" w:color="auto"/>
                            <w:bottom w:val="single" w:sz="4" w:space="0" w:color="auto"/>
                            <w:right w:val="nil"/>
                          </w:tcBorders>
                          <w:vAlign w:val="center"/>
                        </w:tcPr>
                        <w:p w14:paraId="28B42665" w14:textId="77777777" w:rsidR="00BB40C7" w:rsidRDefault="00BB40C7">
                          <w:r>
                            <w:t>3.141 6</w:t>
                          </w:r>
                          <w:r>
                            <w:rPr>
                              <w:rFonts w:hint="eastAsia"/>
                            </w:rPr>
                            <w:t>・</w:t>
                          </w:r>
                          <w:r>
                            <w:t>2.5</w:t>
                          </w:r>
                        </w:p>
                      </w:tc>
                    </w:tr>
                    <w:tr w:rsidR="00BB40C7" w14:paraId="4EC5BABA" w14:textId="77777777">
                      <w:tc>
                        <w:tcPr>
                          <w:tcW w:w="1446" w:type="dxa"/>
                          <w:tcBorders>
                            <w:top w:val="single" w:sz="4" w:space="0" w:color="auto"/>
                            <w:left w:val="nil"/>
                            <w:bottom w:val="single" w:sz="4" w:space="0" w:color="auto"/>
                            <w:right w:val="single" w:sz="4" w:space="0" w:color="auto"/>
                          </w:tcBorders>
                          <w:vAlign w:val="center"/>
                        </w:tcPr>
                        <w:p w14:paraId="683CB738" w14:textId="77777777" w:rsidR="00BB40C7" w:rsidRDefault="00BB40C7">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7C4DC684" w14:textId="77777777" w:rsidR="00BB40C7" w:rsidRDefault="00BB40C7">
                          <w:r>
                            <w:t>3.141 6E+3</w:t>
                          </w:r>
                        </w:p>
                      </w:tc>
                    </w:tr>
                    <w:tr w:rsidR="00BB40C7" w14:paraId="228026C1" w14:textId="77777777">
                      <w:tc>
                        <w:tcPr>
                          <w:tcW w:w="1446" w:type="dxa"/>
                          <w:tcBorders>
                            <w:top w:val="single" w:sz="4" w:space="0" w:color="auto"/>
                            <w:left w:val="nil"/>
                            <w:bottom w:val="single" w:sz="4" w:space="0" w:color="auto"/>
                            <w:right w:val="single" w:sz="4" w:space="0" w:color="auto"/>
                          </w:tcBorders>
                          <w:vAlign w:val="center"/>
                        </w:tcPr>
                        <w:p w14:paraId="12994651" w14:textId="77777777" w:rsidR="00BB40C7" w:rsidRDefault="00BB40C7">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1D2B559D" w14:textId="77777777" w:rsidR="00BB40C7" w:rsidRDefault="00BB40C7">
                          <w:r>
                            <w:rPr>
                              <w:rFonts w:hint="eastAsia"/>
                            </w:rPr>
                            <w:t>1,000</w:t>
                          </w:r>
                        </w:p>
                      </w:tc>
                    </w:tr>
                  </w:tbl>
                  <w:p w14:paraId="295B6EDD" w14:textId="77777777" w:rsidR="00BB40C7" w:rsidRDefault="00BB40C7" w:rsidP="00BB40C7">
                    <w:pPr>
                      <w:rPr>
                        <w:rFonts w:ascii="Century" w:hAnsi="Century"/>
                        <w:sz w:val="21"/>
                      </w:rPr>
                    </w:pPr>
                  </w:p>
                </w:txbxContent>
              </v:textbox>
            </v:shape>
            <v:shape id="Text Box 40" o:spid="_x0000_s1035" type="#_x0000_t202" style="position:absolute;left:1800;top:12666;width:3649;height:444;visibility:visible" filled="f" stroked="f">
              <v:textbox style="mso-next-textbox:#Text Box 40" inset="5.85pt,.7pt,5.85pt,.7pt">
                <w:txbxContent>
                  <w:p w14:paraId="57DC1B93" w14:textId="77777777" w:rsidR="00BB40C7" w:rsidRDefault="00BB40C7" w:rsidP="00BB40C7">
                    <w:pPr>
                      <w:pStyle w:val="20Table"/>
                      <w:ind w:left="640" w:hanging="640"/>
                    </w:pPr>
                    <w:r>
                      <w:t>Table 1  Examples of writing numbers.</w:t>
                    </w:r>
                  </w:p>
                </w:txbxContent>
              </v:textbox>
            </v:shape>
          </v:group>
        </w:pict>
      </w:r>
      <w:r>
        <w:rPr>
          <w:noProof/>
        </w:rPr>
        <w:pict w14:anchorId="3D3B63F4">
          <v:group id="Group 51" o:spid="_x0000_s1030" alt="" style="position:absolute;left:0;text-align:left;margin-left:231.6pt;margin-top:5.2pt;width:249.05pt;height:97.55pt;z-index:7" coordorigin="5656,12707" coordsize="4981,1951">
            <v:shape id="Text Box 43" o:spid="_x0000_s1031" type="#_x0000_t202" style="position:absolute;left:5938;top:13077;width:4138;height:1581;visibility:visible" filled="f" stroked="f">
              <v:textbox style="mso-next-textbox:#Text Box 43"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BB40C7" w:rsidRPr="00C35C77" w14:paraId="6E9F2E9D" w14:textId="77777777" w:rsidTr="00CC5B6A">
                      <w:trPr>
                        <w:jc w:val="center"/>
                      </w:trPr>
                      <w:tc>
                        <w:tcPr>
                          <w:tcW w:w="1851" w:type="dxa"/>
                          <w:tcBorders>
                            <w:top w:val="double" w:sz="4" w:space="0" w:color="auto"/>
                            <w:left w:val="nil"/>
                          </w:tcBorders>
                          <w:vAlign w:val="center"/>
                        </w:tcPr>
                        <w:p w14:paraId="441ED540" w14:textId="77777777" w:rsidR="00BB40C7" w:rsidRPr="00C35C77" w:rsidRDefault="00BB40C7" w:rsidP="00CC5B6A">
                          <w:pPr>
                            <w:jc w:val="center"/>
                          </w:pPr>
                          <w:r w:rsidRPr="00C35C77">
                            <w:t>Recommend</w:t>
                          </w:r>
                          <w:r>
                            <w:t>ed</w:t>
                          </w:r>
                        </w:p>
                      </w:tc>
                      <w:tc>
                        <w:tcPr>
                          <w:tcW w:w="1641" w:type="dxa"/>
                          <w:tcBorders>
                            <w:top w:val="double" w:sz="4" w:space="0" w:color="auto"/>
                            <w:right w:val="nil"/>
                          </w:tcBorders>
                          <w:vAlign w:val="center"/>
                        </w:tcPr>
                        <w:p w14:paraId="6DE7BF34" w14:textId="77777777" w:rsidR="00BB40C7" w:rsidRPr="00C35C77" w:rsidRDefault="00BB40C7" w:rsidP="00CC5B6A">
                          <w:pPr>
                            <w:jc w:val="center"/>
                          </w:pPr>
                          <w:r w:rsidRPr="00C35C77">
                            <w:t>Not recommend</w:t>
                          </w:r>
                          <w:r>
                            <w:t>ed</w:t>
                          </w:r>
                        </w:p>
                      </w:tc>
                    </w:tr>
                    <w:tr w:rsidR="00BB40C7" w:rsidRPr="00C35C77" w14:paraId="6CB9C736" w14:textId="77777777" w:rsidTr="00CC5B6A">
                      <w:trPr>
                        <w:trHeight w:val="454"/>
                        <w:jc w:val="center"/>
                      </w:trPr>
                      <w:tc>
                        <w:tcPr>
                          <w:tcW w:w="1851" w:type="dxa"/>
                          <w:tcBorders>
                            <w:left w:val="nil"/>
                          </w:tcBorders>
                          <w:vAlign w:val="center"/>
                        </w:tcPr>
                        <w:p w14:paraId="6BCC3FA2" w14:textId="77777777" w:rsidR="00BB40C7" w:rsidRPr="00C35C77" w:rsidRDefault="0055350E" w:rsidP="00CC5B6A">
                          <w:r w:rsidRPr="002F595A">
                            <w:rPr>
                              <w:rFonts w:hint="eastAsia"/>
                              <w:noProof/>
                              <w:position w:val="-12"/>
                            </w:rPr>
                            <w:object w:dxaOrig="740" w:dyaOrig="400" w14:anchorId="75D66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pt;height:19pt" o:ole="" fillcolor="window">
                                <v:imagedata r:id="rId8" o:title=""/>
                              </v:shape>
                              <o:OLEObject Type="Embed" ProgID="Equation.3" ShapeID="_x0000_i1026" DrawAspect="Content" ObjectID="_1734428987" r:id="rId9"/>
                            </w:object>
                          </w:r>
                        </w:p>
                      </w:tc>
                      <w:tc>
                        <w:tcPr>
                          <w:tcW w:w="1641" w:type="dxa"/>
                          <w:tcBorders>
                            <w:right w:val="nil"/>
                          </w:tcBorders>
                          <w:vAlign w:val="center"/>
                        </w:tcPr>
                        <w:p w14:paraId="15B21AC5" w14:textId="77777777" w:rsidR="00BB40C7" w:rsidRPr="00C35C77" w:rsidRDefault="00BB40C7" w:rsidP="00CC5B6A">
                          <w:r w:rsidRPr="00C35C77">
                            <w:t>√</w:t>
                          </w:r>
                          <w:r w:rsidR="0055350E" w:rsidRPr="002F595A">
                            <w:rPr>
                              <w:rFonts w:hint="eastAsia"/>
                              <w:noProof/>
                              <w:position w:val="-10"/>
                            </w:rPr>
                            <w:object w:dxaOrig="560" w:dyaOrig="260" w14:anchorId="3CA4DE12">
                              <v:shape id="_x0000_i1028" type="#_x0000_t75" style="width:28.8pt;height:13.8pt" o:ole="" fillcolor="window">
                                <v:imagedata r:id="rId10" o:title=""/>
                              </v:shape>
                              <o:OLEObject Type="Embed" ProgID="Equation.3" ShapeID="_x0000_i1028" DrawAspect="Content" ObjectID="_1734428988" r:id="rId11"/>
                            </w:object>
                          </w:r>
                        </w:p>
                      </w:tc>
                    </w:tr>
                    <w:tr w:rsidR="00BB40C7" w:rsidRPr="00C35C77" w14:paraId="599AB6CC" w14:textId="77777777" w:rsidTr="00CC5B6A">
                      <w:trPr>
                        <w:jc w:val="center"/>
                      </w:trPr>
                      <w:tc>
                        <w:tcPr>
                          <w:tcW w:w="1851" w:type="dxa"/>
                          <w:tcBorders>
                            <w:left w:val="nil"/>
                          </w:tcBorders>
                          <w:vAlign w:val="center"/>
                        </w:tcPr>
                        <w:p w14:paraId="2E1C660B" w14:textId="77777777" w:rsidR="00BB40C7" w:rsidRPr="00C35C77" w:rsidRDefault="0055350E" w:rsidP="00CC5B6A">
                          <w:r w:rsidRPr="00C35C77">
                            <w:rPr>
                              <w:rFonts w:hint="eastAsia"/>
                              <w:noProof/>
                            </w:rPr>
                            <w:object w:dxaOrig="1219" w:dyaOrig="279" w14:anchorId="1BE83BAC">
                              <v:shape id="_x0000_i1030" type="#_x0000_t75" style="width:59.9pt;height:13.8pt" o:ole="" fillcolor="window">
                                <v:imagedata r:id="rId12" o:title=""/>
                              </v:shape>
                              <o:OLEObject Type="Embed" ProgID="Equation.3" ShapeID="_x0000_i1030" DrawAspect="Content" ObjectID="_1734428989" r:id="rId13"/>
                            </w:object>
                          </w:r>
                        </w:p>
                      </w:tc>
                      <w:tc>
                        <w:tcPr>
                          <w:tcW w:w="1641" w:type="dxa"/>
                          <w:tcBorders>
                            <w:right w:val="nil"/>
                          </w:tcBorders>
                          <w:vAlign w:val="center"/>
                        </w:tcPr>
                        <w:p w14:paraId="12837E8E" w14:textId="77777777" w:rsidR="00BB40C7" w:rsidRPr="00C35C77" w:rsidRDefault="0055350E" w:rsidP="00CC5B6A">
                          <w:r w:rsidRPr="00C35C77">
                            <w:rPr>
                              <w:rFonts w:hint="eastAsia"/>
                              <w:noProof/>
                            </w:rPr>
                            <w:object w:dxaOrig="980" w:dyaOrig="260" w14:anchorId="3745F4E0">
                              <v:shape id="_x0000_i1032" type="#_x0000_t75" style="width:48.4pt;height:12.65pt" o:ole="" fillcolor="window">
                                <v:imagedata r:id="rId14" o:title=""/>
                              </v:shape>
                              <o:OLEObject Type="Embed" ProgID="Equation.3" ShapeID="_x0000_i1032" DrawAspect="Content" ObjectID="_1734428990" r:id="rId15"/>
                            </w:object>
                          </w:r>
                        </w:p>
                      </w:tc>
                    </w:tr>
                  </w:tbl>
                  <w:p w14:paraId="1F638634" w14:textId="77777777" w:rsidR="00BB40C7" w:rsidRDefault="00BB40C7" w:rsidP="00BB40C7"/>
                </w:txbxContent>
              </v:textbox>
            </v:shape>
            <v:shape id="Text Box 44" o:spid="_x0000_s1032" type="#_x0000_t202" style="position:absolute;left:5656;top:12707;width:4981;height:411;visibility:visible" filled="f" stroked="f">
              <v:textbox style="mso-next-textbox:#Text Box 44" inset="5.85pt,.7pt,5.85pt,.7pt">
                <w:txbxContent>
                  <w:p w14:paraId="19609523" w14:textId="77777777" w:rsidR="00BB40C7" w:rsidRPr="007F013E" w:rsidRDefault="00BB40C7" w:rsidP="00BB40C7">
                    <w:pPr>
                      <w:pStyle w:val="20Table"/>
                      <w:ind w:left="640" w:hanging="640"/>
                    </w:pPr>
                    <w:r>
                      <w:t xml:space="preserve">Table </w:t>
                    </w:r>
                    <w:r>
                      <w:rPr>
                        <w:rFonts w:hint="eastAsia"/>
                      </w:rPr>
                      <w:t>2</w:t>
                    </w:r>
                    <w:r>
                      <w:t xml:space="preserve">  Ex</w:t>
                    </w:r>
                    <w:r w:rsidRPr="007F013E">
                      <w:t>ample</w:t>
                    </w:r>
                    <w:r>
                      <w:t>s of writing a square root and a fraction.</w:t>
                    </w:r>
                  </w:p>
                </w:txbxContent>
              </v:textbox>
            </v:shape>
          </v:group>
        </w:pict>
      </w:r>
    </w:p>
    <w:p w14:paraId="4A1BFC82" w14:textId="77777777" w:rsidR="00BB40C7" w:rsidRDefault="00BB40C7" w:rsidP="00BB40C7">
      <w:pPr>
        <w:pStyle w:val="150"/>
      </w:pPr>
    </w:p>
    <w:p w14:paraId="2EB2E929" w14:textId="77777777" w:rsidR="00BB40C7" w:rsidRDefault="00BB40C7" w:rsidP="00BB40C7">
      <w:pPr>
        <w:pStyle w:val="150"/>
      </w:pPr>
    </w:p>
    <w:p w14:paraId="20A78CE2" w14:textId="77777777" w:rsidR="00BB40C7" w:rsidRDefault="00BB40C7" w:rsidP="00BB40C7">
      <w:pPr>
        <w:pStyle w:val="150"/>
      </w:pPr>
    </w:p>
    <w:p w14:paraId="56D47C69" w14:textId="77777777" w:rsidR="00BB40C7" w:rsidRDefault="00BB40C7" w:rsidP="00BB40C7">
      <w:pPr>
        <w:pStyle w:val="150"/>
      </w:pPr>
    </w:p>
    <w:p w14:paraId="30B5BED5" w14:textId="77777777" w:rsidR="00BB40C7" w:rsidRDefault="00BB40C7" w:rsidP="00BB40C7">
      <w:pPr>
        <w:pStyle w:val="150"/>
      </w:pPr>
    </w:p>
    <w:p w14:paraId="4766C06E" w14:textId="77777777" w:rsidR="00BB40C7" w:rsidRDefault="00BB40C7" w:rsidP="00BB40C7">
      <w:pPr>
        <w:pStyle w:val="150"/>
      </w:pPr>
    </w:p>
    <w:p w14:paraId="4BF107A3" w14:textId="77777777" w:rsidR="00BB40C7" w:rsidRDefault="00BB40C7" w:rsidP="00BB40C7">
      <w:pPr>
        <w:pStyle w:val="150"/>
      </w:pPr>
    </w:p>
    <w:p w14:paraId="78BEE395" w14:textId="77777777" w:rsidR="00BB40C7" w:rsidRDefault="00BB40C7" w:rsidP="00BB40C7">
      <w:pPr>
        <w:pStyle w:val="150"/>
      </w:pPr>
    </w:p>
    <w:p w14:paraId="4E2DD67F" w14:textId="77777777" w:rsidR="00BB40C7" w:rsidRDefault="00B62951" w:rsidP="00BB40C7">
      <w:pPr>
        <w:pStyle w:val="150"/>
      </w:pPr>
      <w:r>
        <w:rPr>
          <w:noProof/>
        </w:rPr>
        <w:pict w14:anchorId="2A765F4F">
          <v:shape id="図 21" o:spid="_x0000_s1029" type="#_x0000_t75" style="position:absolute;left:0;text-align:left;margin-left:0;margin-top:3.05pt;width:272.7pt;height:135.4pt;z-index:8;visibility:visible;mso-wrap-edited:f;mso-position-horizontal:center">
            <v:imagedata r:id="rId16" o:title=""/>
          </v:shape>
        </w:pict>
      </w:r>
    </w:p>
    <w:p w14:paraId="4F8A9A48" w14:textId="77777777" w:rsidR="00BB40C7" w:rsidRDefault="00BB40C7" w:rsidP="00BB40C7">
      <w:pPr>
        <w:pStyle w:val="150"/>
      </w:pPr>
    </w:p>
    <w:p w14:paraId="134D9553" w14:textId="77777777" w:rsidR="00BB40C7" w:rsidRDefault="00BB40C7" w:rsidP="00BB40C7">
      <w:pPr>
        <w:pStyle w:val="150"/>
      </w:pPr>
    </w:p>
    <w:p w14:paraId="22664A7A" w14:textId="77777777" w:rsidR="00BB40C7" w:rsidRDefault="00BB40C7" w:rsidP="00BB40C7">
      <w:pPr>
        <w:pStyle w:val="150"/>
      </w:pPr>
    </w:p>
    <w:p w14:paraId="4943DC13" w14:textId="77777777" w:rsidR="00BB40C7" w:rsidRDefault="00BB40C7" w:rsidP="00BB40C7">
      <w:pPr>
        <w:pStyle w:val="150"/>
      </w:pPr>
    </w:p>
    <w:p w14:paraId="4B5E8FC1" w14:textId="77777777" w:rsidR="00BB40C7" w:rsidRDefault="00BB40C7" w:rsidP="00BB40C7">
      <w:pPr>
        <w:pStyle w:val="150"/>
      </w:pPr>
    </w:p>
    <w:p w14:paraId="05BDCA90" w14:textId="77777777" w:rsidR="00BB40C7" w:rsidRDefault="00BB40C7" w:rsidP="00BB40C7">
      <w:pPr>
        <w:pStyle w:val="150"/>
      </w:pPr>
    </w:p>
    <w:p w14:paraId="5D10BBEB" w14:textId="77777777" w:rsidR="00BB40C7" w:rsidRDefault="00BB40C7" w:rsidP="00BB40C7">
      <w:pPr>
        <w:pStyle w:val="150"/>
      </w:pPr>
    </w:p>
    <w:p w14:paraId="66061CC1" w14:textId="77777777" w:rsidR="00BB40C7" w:rsidRDefault="00BB40C7" w:rsidP="00BB40C7">
      <w:pPr>
        <w:pStyle w:val="150"/>
      </w:pPr>
    </w:p>
    <w:p w14:paraId="138A1805" w14:textId="77777777" w:rsidR="00BB40C7" w:rsidRDefault="00BB40C7" w:rsidP="00BB40C7">
      <w:pPr>
        <w:pStyle w:val="150"/>
      </w:pPr>
    </w:p>
    <w:p w14:paraId="33C82D9E" w14:textId="77777777" w:rsidR="00BB40C7" w:rsidRDefault="00F94C6D" w:rsidP="00F94C6D">
      <w:pPr>
        <w:pStyle w:val="150"/>
        <w:jc w:val="center"/>
      </w:pPr>
      <w:r>
        <w:rPr>
          <w:rFonts w:hint="eastAsia"/>
        </w:rPr>
        <w:t xml:space="preserve">Fig. 1  </w:t>
      </w:r>
      <w:r>
        <w:t>The n</w:t>
      </w:r>
      <w:r w:rsidRPr="00D23EC8">
        <w:t>onlinear propagation</w:t>
      </w:r>
      <w:r>
        <w:t xml:space="preserve"> of plane acoustic wave</w:t>
      </w:r>
    </w:p>
    <w:p w14:paraId="218AC9E9" w14:textId="77777777" w:rsidR="00BB40C7" w:rsidRDefault="00B62951" w:rsidP="00BB40C7">
      <w:pPr>
        <w:pStyle w:val="150"/>
      </w:pPr>
      <w:r>
        <w:rPr>
          <w:noProof/>
        </w:rPr>
        <w:pict w14:anchorId="1A33211C">
          <v:group id="_x0000_s1026" alt="" style="position:absolute;left:0;text-align:left;margin-left:17.85pt;margin-top:15.2pt;width:462.9pt;height:186.1pt;z-index:9" coordorigin="1352,10454" coordsize="9258,4026">
            <v:shape id="_x0000_s1027" type="#_x0000_t202" style="position:absolute;left:3896;top:10454;width:4686;height:350" filled="f" stroked="f">
              <v:textbox style="mso-next-textbox:#_x0000_s1027" inset="5.85pt,.7pt,5.85pt,.7pt">
                <w:txbxContent>
                  <w:p w14:paraId="018EA2A4" w14:textId="77777777" w:rsidR="00BB40C7" w:rsidRPr="004D11FF" w:rsidRDefault="00BB40C7" w:rsidP="00BB40C7">
                    <w:pPr>
                      <w:pStyle w:val="20Table"/>
                      <w:ind w:left="640" w:hanging="640"/>
                    </w:pPr>
                    <w:r>
                      <w:t xml:space="preserve">Table </w:t>
                    </w:r>
                    <w:r>
                      <w:rPr>
                        <w:rFonts w:hint="eastAsia"/>
                      </w:rPr>
                      <w:t>3</w:t>
                    </w:r>
                    <w:r w:rsidRPr="004D11FF">
                      <w:t xml:space="preserve">  Physical properties of air at atmospheric pressure</w:t>
                    </w:r>
                  </w:p>
                </w:txbxContent>
              </v:textbox>
            </v:shape>
            <v:shape id="_x0000_s1028" type="#_x0000_t202" style="position:absolute;left:1352;top:10829;width:9258;height:3651" filled="f" stroked="f">
              <v:textbox style="mso-next-textbox:#_x0000_s1028"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B40C7" w:rsidRPr="00C35C77" w14:paraId="731850E5" w14:textId="77777777">
                      <w:trPr>
                        <w:trHeight w:val="310"/>
                        <w:jc w:val="center"/>
                      </w:trPr>
                      <w:tc>
                        <w:tcPr>
                          <w:tcW w:w="826" w:type="dxa"/>
                          <w:tcBorders>
                            <w:top w:val="double" w:sz="6" w:space="0" w:color="auto"/>
                            <w:bottom w:val="single" w:sz="6" w:space="0" w:color="auto"/>
                            <w:right w:val="single" w:sz="6" w:space="0" w:color="auto"/>
                          </w:tcBorders>
                          <w:vAlign w:val="center"/>
                        </w:tcPr>
                        <w:p w14:paraId="61D26941" w14:textId="77777777" w:rsidR="00BB40C7" w:rsidRPr="00C35C77" w:rsidRDefault="0055350E" w:rsidP="00CC5B6A">
                          <w:pPr>
                            <w:snapToGrid w:val="0"/>
                            <w:jc w:val="center"/>
                          </w:pPr>
                          <w:r w:rsidRPr="00025817">
                            <w:rPr>
                              <w:rFonts w:hint="eastAsia"/>
                              <w:noProof/>
                              <w:position w:val="-4"/>
                            </w:rPr>
                            <w:object w:dxaOrig="192" w:dyaOrig="228" w14:anchorId="11D0027B">
                              <v:shape id="_x0000_i1034" type="#_x0000_t75" style="width:9.8pt;height:11.5pt">
                                <v:imagedata r:id="rId17" o:title=""/>
                              </v:shape>
                              <o:OLEObject Type="Embed" ProgID="Equation.DSMT4" ShapeID="_x0000_i1034" DrawAspect="Content" ObjectID="_1734428991" r:id="rId18"/>
                            </w:object>
                          </w:r>
                          <w:r w:rsidR="00BB40C7" w:rsidRPr="00C35C77">
                            <w:rPr>
                              <w:rFonts w:hint="eastAsia"/>
                            </w:rPr>
                            <w:t>[</w:t>
                          </w:r>
                          <w:proofErr w:type="spellStart"/>
                          <w:r w:rsidR="00BB40C7" w:rsidRPr="00C35C77">
                            <w:rPr>
                              <w:rFonts w:hint="eastAsia"/>
                              <w:vertAlign w:val="superscript"/>
                            </w:rPr>
                            <w:t>o</w:t>
                          </w:r>
                          <w:r w:rsidR="00BB40C7" w:rsidRPr="00C35C77">
                            <w:rPr>
                              <w:rFonts w:hint="eastAsia"/>
                            </w:rPr>
                            <w:t>C</w:t>
                          </w:r>
                          <w:proofErr w:type="spellEnd"/>
                          <w:r w:rsidR="00BB40C7"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601CC0A6" w14:textId="77777777" w:rsidR="00BB40C7" w:rsidRPr="00C35C77" w:rsidRDefault="0055350E" w:rsidP="00CC5B6A">
                          <w:pPr>
                            <w:snapToGrid w:val="0"/>
                            <w:jc w:val="center"/>
                          </w:pPr>
                          <w:r w:rsidRPr="00025817">
                            <w:rPr>
                              <w:noProof/>
                              <w:position w:val="-8"/>
                            </w:rPr>
                            <w:object w:dxaOrig="192" w:dyaOrig="228" w14:anchorId="73FBD8A3">
                              <v:shape id="_x0000_i1036" type="#_x0000_t75" style="width:9.8pt;height:11.5pt">
                                <v:imagedata r:id="rId19" o:title=""/>
                              </v:shape>
                              <o:OLEObject Type="Embed" ProgID="Equation.DSMT4" ShapeID="_x0000_i1036" DrawAspect="Content" ObjectID="_1734428992" r:id="rId20"/>
                            </w:object>
                          </w:r>
                          <w:r w:rsidR="00BB40C7" w:rsidRPr="00C35C77">
                            <w:rPr>
                              <w:rFonts w:hint="eastAsia"/>
                            </w:rPr>
                            <w:t>[kg/m</w:t>
                          </w:r>
                          <w:r w:rsidR="00BB40C7" w:rsidRPr="00C35C77">
                            <w:rPr>
                              <w:rFonts w:hint="eastAsia"/>
                              <w:vertAlign w:val="superscript"/>
                            </w:rPr>
                            <w:t>3</w:t>
                          </w:r>
                          <w:r w:rsidR="00BB40C7"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A177892" w14:textId="77777777" w:rsidR="00BB40C7" w:rsidRPr="00C35C77" w:rsidRDefault="0055350E" w:rsidP="00CC5B6A">
                          <w:pPr>
                            <w:snapToGrid w:val="0"/>
                            <w:jc w:val="center"/>
                          </w:pPr>
                          <w:r w:rsidRPr="00025817">
                            <w:rPr>
                              <w:noProof/>
                              <w:position w:val="-12"/>
                            </w:rPr>
                            <w:object w:dxaOrig="240" w:dyaOrig="336" w14:anchorId="1FB2C8A6">
                              <v:shape id="_x0000_i1038" type="#_x0000_t75" style="width:12.1pt;height:16.7pt">
                                <v:imagedata r:id="rId21" o:title=""/>
                              </v:shape>
                              <o:OLEObject Type="Embed" ProgID="Equation.DSMT4" ShapeID="_x0000_i1038" DrawAspect="Content" ObjectID="_1734428993" r:id="rId22"/>
                            </w:object>
                          </w:r>
                          <w:r w:rsidR="00BB40C7" w:rsidRPr="00C35C77">
                            <w:rPr>
                              <w:rFonts w:hint="eastAsia"/>
                            </w:rPr>
                            <w:t>[J/(</w:t>
                          </w:r>
                          <w:proofErr w:type="spellStart"/>
                          <w:r w:rsidR="00BB40C7" w:rsidRPr="00C35C77">
                            <w:rPr>
                              <w:rFonts w:hint="eastAsia"/>
                            </w:rPr>
                            <w:t>kg</w:t>
                          </w:r>
                          <w:r w:rsidR="00BB40C7" w:rsidRPr="00C35C77">
                            <w:t>·</w:t>
                          </w:r>
                          <w:r w:rsidR="00BB40C7" w:rsidRPr="00C35C77">
                            <w:rPr>
                              <w:rFonts w:hint="eastAsia"/>
                            </w:rPr>
                            <w:t>K</w:t>
                          </w:r>
                          <w:proofErr w:type="spellEnd"/>
                          <w:r w:rsidR="00BB40C7"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017951D5" w14:textId="77777777" w:rsidR="00BB40C7" w:rsidRPr="00C35C77" w:rsidRDefault="0055350E" w:rsidP="00CC5B6A">
                          <w:pPr>
                            <w:snapToGrid w:val="0"/>
                            <w:jc w:val="center"/>
                          </w:pPr>
                          <w:r w:rsidRPr="00025817">
                            <w:rPr>
                              <w:noProof/>
                              <w:position w:val="-8"/>
                            </w:rPr>
                            <w:object w:dxaOrig="180" w:dyaOrig="228" w14:anchorId="28C83D48">
                              <v:shape id="_x0000_i1040" type="#_x0000_t75" style="width:9.2pt;height:11.5pt">
                                <v:imagedata r:id="rId23" o:title=""/>
                              </v:shape>
                              <o:OLEObject Type="Embed" ProgID="Equation.DSMT4" ShapeID="_x0000_i1040" DrawAspect="Content" ObjectID="_1734428994" r:id="rId24"/>
                            </w:object>
                          </w:r>
                          <w:r w:rsidR="00BB40C7" w:rsidRPr="00C35C77">
                            <w:rPr>
                              <w:rFonts w:hint="eastAsia"/>
                            </w:rPr>
                            <w:t>[</w:t>
                          </w:r>
                          <w:proofErr w:type="spellStart"/>
                          <w:r w:rsidR="00BB40C7" w:rsidRPr="00C35C77">
                            <w:rPr>
                              <w:rFonts w:hint="eastAsia"/>
                            </w:rPr>
                            <w:t>Pa</w:t>
                          </w:r>
                          <w:r w:rsidR="00BB40C7" w:rsidRPr="00C35C77">
                            <w:t>·</w:t>
                          </w:r>
                          <w:r w:rsidR="00BB40C7" w:rsidRPr="00C35C77">
                            <w:rPr>
                              <w:rFonts w:hint="eastAsia"/>
                            </w:rPr>
                            <w:t>s</w:t>
                          </w:r>
                          <w:proofErr w:type="spellEnd"/>
                          <w:r w:rsidR="00BB40C7"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26451539" w14:textId="77777777" w:rsidR="00BB40C7" w:rsidRPr="00C35C77" w:rsidRDefault="0055350E" w:rsidP="00CC5B6A">
                          <w:pPr>
                            <w:snapToGrid w:val="0"/>
                            <w:jc w:val="center"/>
                          </w:pPr>
                          <w:r w:rsidRPr="00025817">
                            <w:rPr>
                              <w:rFonts w:hint="eastAsia"/>
                              <w:iCs/>
                              <w:noProof/>
                              <w:position w:val="-6"/>
                            </w:rPr>
                            <w:object w:dxaOrig="180" w:dyaOrig="192" w14:anchorId="24E3B6BE">
                              <v:shape id="_x0000_i1042" type="#_x0000_t75" style="width:9.2pt;height:9.8pt">
                                <v:imagedata r:id="rId25" o:title=""/>
                              </v:shape>
                              <o:OLEObject Type="Embed" ProgID="Equation.DSMT4" ShapeID="_x0000_i1042" DrawAspect="Content" ObjectID="_1734428995" r:id="rId26"/>
                            </w:object>
                          </w:r>
                          <w:r w:rsidR="00BB40C7" w:rsidRPr="00C35C77">
                            <w:rPr>
                              <w:rFonts w:hint="eastAsia"/>
                            </w:rPr>
                            <w:t>[m</w:t>
                          </w:r>
                          <w:r w:rsidR="00BB40C7" w:rsidRPr="00C35C77">
                            <w:rPr>
                              <w:rFonts w:hint="eastAsia"/>
                              <w:vertAlign w:val="superscript"/>
                            </w:rPr>
                            <w:t>2</w:t>
                          </w:r>
                          <w:r w:rsidR="00BB40C7"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434BF211" w14:textId="77777777" w:rsidR="00BB40C7" w:rsidRPr="00C35C77" w:rsidRDefault="0055350E" w:rsidP="00CC5B6A">
                          <w:pPr>
                            <w:snapToGrid w:val="0"/>
                            <w:jc w:val="center"/>
                          </w:pPr>
                          <w:r w:rsidRPr="00025817">
                            <w:rPr>
                              <w:noProof/>
                              <w:position w:val="-6"/>
                            </w:rPr>
                            <w:object w:dxaOrig="180" w:dyaOrig="240" w14:anchorId="4EE66AB8">
                              <v:shape id="_x0000_i1044" type="#_x0000_t75" style="width:9.2pt;height:12.1pt">
                                <v:imagedata r:id="rId27" o:title=""/>
                              </v:shape>
                              <o:OLEObject Type="Embed" ProgID="Equation.DSMT4" ShapeID="_x0000_i1044" DrawAspect="Content" ObjectID="_1734428996" r:id="rId28"/>
                            </w:object>
                          </w:r>
                          <w:r w:rsidR="00BB40C7" w:rsidRPr="00C35C77">
                            <w:rPr>
                              <w:rFonts w:hint="eastAsia"/>
                            </w:rPr>
                            <w:t>[W/(</w:t>
                          </w:r>
                          <w:proofErr w:type="spellStart"/>
                          <w:r w:rsidR="00BB40C7" w:rsidRPr="00C35C77">
                            <w:rPr>
                              <w:rFonts w:hint="eastAsia"/>
                            </w:rPr>
                            <w:t>m</w:t>
                          </w:r>
                          <w:r w:rsidR="00BB40C7" w:rsidRPr="00C35C77">
                            <w:t>·</w:t>
                          </w:r>
                          <w:r w:rsidR="00BB40C7" w:rsidRPr="00C35C77">
                            <w:rPr>
                              <w:rFonts w:hint="eastAsia"/>
                            </w:rPr>
                            <w:t>K</w:t>
                          </w:r>
                          <w:proofErr w:type="spellEnd"/>
                          <w:r w:rsidR="00BB40C7"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3924AA8" w14:textId="77777777" w:rsidR="00BB40C7" w:rsidRPr="00C35C77" w:rsidRDefault="0055350E" w:rsidP="00CC5B6A">
                          <w:pPr>
                            <w:snapToGrid w:val="0"/>
                            <w:jc w:val="center"/>
                          </w:pPr>
                          <w:r w:rsidRPr="00025817">
                            <w:rPr>
                              <w:noProof/>
                              <w:position w:val="-6"/>
                            </w:rPr>
                            <w:object w:dxaOrig="180" w:dyaOrig="192" w14:anchorId="7898EA8F">
                              <v:shape id="_x0000_i1046" type="#_x0000_t75" style="width:9.2pt;height:9.8pt">
                                <v:imagedata r:id="rId29" o:title=""/>
                              </v:shape>
                              <o:OLEObject Type="Embed" ProgID="Equation.DSMT4" ShapeID="_x0000_i1046" DrawAspect="Content" ObjectID="_1734428997" r:id="rId30"/>
                            </w:object>
                          </w:r>
                          <w:r w:rsidR="00BB40C7" w:rsidRPr="00C35C77">
                            <w:rPr>
                              <w:rFonts w:hint="eastAsia"/>
                            </w:rPr>
                            <w:t>[m</w:t>
                          </w:r>
                          <w:r w:rsidR="00BB40C7" w:rsidRPr="00C35C77">
                            <w:rPr>
                              <w:rFonts w:hint="eastAsia"/>
                              <w:vertAlign w:val="superscript"/>
                            </w:rPr>
                            <w:t>2</w:t>
                          </w:r>
                          <w:r w:rsidR="00BB40C7"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2E46F456" w14:textId="77777777" w:rsidR="00BB40C7" w:rsidRPr="00C35C77" w:rsidRDefault="0055350E" w:rsidP="00CC5B6A">
                          <w:pPr>
                            <w:snapToGrid w:val="0"/>
                            <w:jc w:val="center"/>
                          </w:pPr>
                          <w:r w:rsidRPr="00025817">
                            <w:rPr>
                              <w:noProof/>
                              <w:position w:val="-4"/>
                            </w:rPr>
                            <w:object w:dxaOrig="276" w:dyaOrig="228" w14:anchorId="1D6B685D">
                              <v:shape id="_x0000_i1048" type="#_x0000_t75" style="width:13.8pt;height:11.5pt">
                                <v:imagedata r:id="rId31" o:title=""/>
                              </v:shape>
                              <o:OLEObject Type="Embed" ProgID="Equation.DSMT4" ShapeID="_x0000_i1048" DrawAspect="Content" ObjectID="_1734428998" r:id="rId32"/>
                            </w:object>
                          </w:r>
                        </w:p>
                      </w:tc>
                    </w:tr>
                    <w:tr w:rsidR="00BB40C7" w:rsidRPr="00C35C77" w14:paraId="68C88CF9" w14:textId="77777777">
                      <w:trPr>
                        <w:trHeight w:val="245"/>
                        <w:jc w:val="center"/>
                      </w:trPr>
                      <w:tc>
                        <w:tcPr>
                          <w:tcW w:w="826" w:type="dxa"/>
                          <w:tcBorders>
                            <w:top w:val="single" w:sz="6" w:space="0" w:color="auto"/>
                            <w:right w:val="single" w:sz="6" w:space="0" w:color="auto"/>
                          </w:tcBorders>
                          <w:vAlign w:val="center"/>
                        </w:tcPr>
                        <w:p w14:paraId="06E4503D" w14:textId="77777777" w:rsidR="00BB40C7" w:rsidRPr="00C35C77" w:rsidRDefault="00BB40C7" w:rsidP="00CC5B6A">
                          <w:pPr>
                            <w:snapToGrid w:val="0"/>
                            <w:jc w:val="right"/>
                          </w:pPr>
                        </w:p>
                      </w:tc>
                      <w:tc>
                        <w:tcPr>
                          <w:tcW w:w="1180" w:type="dxa"/>
                          <w:tcBorders>
                            <w:top w:val="single" w:sz="6" w:space="0" w:color="auto"/>
                            <w:left w:val="single" w:sz="6" w:space="0" w:color="auto"/>
                            <w:right w:val="single" w:sz="6" w:space="0" w:color="auto"/>
                          </w:tcBorders>
                          <w:vAlign w:val="center"/>
                        </w:tcPr>
                        <w:p w14:paraId="7FE6EF20" w14:textId="77777777" w:rsidR="00BB40C7" w:rsidRPr="00C35C77" w:rsidRDefault="00BB40C7" w:rsidP="00CC5B6A">
                          <w:pPr>
                            <w:snapToGrid w:val="0"/>
                            <w:jc w:val="right"/>
                          </w:pPr>
                        </w:p>
                      </w:tc>
                      <w:tc>
                        <w:tcPr>
                          <w:tcW w:w="1181" w:type="dxa"/>
                          <w:tcBorders>
                            <w:top w:val="single" w:sz="6" w:space="0" w:color="auto"/>
                            <w:left w:val="single" w:sz="6" w:space="0" w:color="auto"/>
                            <w:right w:val="single" w:sz="6" w:space="0" w:color="auto"/>
                          </w:tcBorders>
                          <w:vAlign w:val="center"/>
                        </w:tcPr>
                        <w:p w14:paraId="59709CF4" w14:textId="77777777" w:rsidR="00BB40C7" w:rsidRPr="00C35C77" w:rsidRDefault="00BB40C7" w:rsidP="00CC5B6A">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50422012" w14:textId="77777777" w:rsidR="00BB40C7" w:rsidRPr="00C35C77" w:rsidRDefault="00BB40C7" w:rsidP="00CC5B6A">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13D52DCE" w14:textId="77777777" w:rsidR="00BB40C7" w:rsidRPr="00C35C77" w:rsidRDefault="00BB40C7" w:rsidP="00CC5B6A">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744AF473" w14:textId="77777777" w:rsidR="00BB40C7" w:rsidRPr="00C35C77" w:rsidRDefault="00BB40C7" w:rsidP="00CC5B6A">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7A90DDF4" w14:textId="77777777" w:rsidR="00BB40C7" w:rsidRPr="00C35C77" w:rsidRDefault="00BB40C7" w:rsidP="00CC5B6A">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229FD559" w14:textId="77777777" w:rsidR="00BB40C7" w:rsidRPr="00C35C77" w:rsidRDefault="00BB40C7" w:rsidP="00CC5B6A">
                          <w:pPr>
                            <w:snapToGrid w:val="0"/>
                            <w:jc w:val="right"/>
                          </w:pPr>
                        </w:p>
                      </w:tc>
                    </w:tr>
                    <w:tr w:rsidR="00BB40C7" w:rsidRPr="00C35C77" w14:paraId="7B263C8F" w14:textId="77777777">
                      <w:trPr>
                        <w:trHeight w:val="245"/>
                        <w:jc w:val="center"/>
                      </w:trPr>
                      <w:tc>
                        <w:tcPr>
                          <w:tcW w:w="826" w:type="dxa"/>
                          <w:tcBorders>
                            <w:right w:val="single" w:sz="6" w:space="0" w:color="auto"/>
                          </w:tcBorders>
                          <w:vAlign w:val="center"/>
                        </w:tcPr>
                        <w:p w14:paraId="70D51DE5" w14:textId="77777777" w:rsidR="00BB40C7" w:rsidRPr="00C35C77" w:rsidRDefault="00BB40C7" w:rsidP="00CC5B6A">
                          <w:pPr>
                            <w:snapToGrid w:val="0"/>
                            <w:jc w:val="center"/>
                          </w:pPr>
                          <w:r w:rsidRPr="00C35C77">
                            <w:t>0</w:t>
                          </w:r>
                        </w:p>
                      </w:tc>
                      <w:tc>
                        <w:tcPr>
                          <w:tcW w:w="1180" w:type="dxa"/>
                          <w:tcBorders>
                            <w:left w:val="single" w:sz="6" w:space="0" w:color="auto"/>
                            <w:right w:val="single" w:sz="6" w:space="0" w:color="auto"/>
                          </w:tcBorders>
                          <w:vAlign w:val="center"/>
                        </w:tcPr>
                        <w:p w14:paraId="3AE8DA8B"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214E62F"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6CF4AD4"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97671DF"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FFB3D1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463ADB2"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4F0B2F66" w14:textId="77777777" w:rsidR="00BB40C7" w:rsidRPr="00C35C77" w:rsidRDefault="00BB40C7" w:rsidP="00CC5B6A">
                          <w:pPr>
                            <w:snapToGrid w:val="0"/>
                            <w:jc w:val="center"/>
                          </w:pPr>
                          <w:proofErr w:type="spellStart"/>
                          <w:r w:rsidRPr="00C35C77">
                            <w:t>x.xxx</w:t>
                          </w:r>
                          <w:proofErr w:type="spellEnd"/>
                        </w:p>
                      </w:tc>
                    </w:tr>
                    <w:tr w:rsidR="00BB40C7" w:rsidRPr="00C35C77" w14:paraId="7BD760B9" w14:textId="77777777">
                      <w:trPr>
                        <w:trHeight w:val="245"/>
                        <w:jc w:val="center"/>
                      </w:trPr>
                      <w:tc>
                        <w:tcPr>
                          <w:tcW w:w="826" w:type="dxa"/>
                          <w:tcBorders>
                            <w:right w:val="single" w:sz="6" w:space="0" w:color="auto"/>
                          </w:tcBorders>
                          <w:vAlign w:val="center"/>
                        </w:tcPr>
                        <w:p w14:paraId="04EE385B" w14:textId="77777777" w:rsidR="00BB40C7" w:rsidRPr="00C35C77" w:rsidRDefault="00BB40C7" w:rsidP="00CC5B6A">
                          <w:pPr>
                            <w:snapToGrid w:val="0"/>
                            <w:jc w:val="center"/>
                          </w:pPr>
                          <w:r w:rsidRPr="00C35C77">
                            <w:t>10</w:t>
                          </w:r>
                        </w:p>
                      </w:tc>
                      <w:tc>
                        <w:tcPr>
                          <w:tcW w:w="1180" w:type="dxa"/>
                          <w:tcBorders>
                            <w:left w:val="single" w:sz="6" w:space="0" w:color="auto"/>
                            <w:right w:val="single" w:sz="6" w:space="0" w:color="auto"/>
                          </w:tcBorders>
                          <w:vAlign w:val="center"/>
                        </w:tcPr>
                        <w:p w14:paraId="41F4BF05"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550F2FD"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D86BB62"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4CF98E2"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B2900BA"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F0DA541"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0989859C" w14:textId="77777777" w:rsidR="00BB40C7" w:rsidRPr="00C35C77" w:rsidRDefault="00BB40C7" w:rsidP="00CC5B6A">
                          <w:pPr>
                            <w:snapToGrid w:val="0"/>
                            <w:jc w:val="center"/>
                          </w:pPr>
                          <w:proofErr w:type="spellStart"/>
                          <w:r w:rsidRPr="00C35C77">
                            <w:t>x.xxx</w:t>
                          </w:r>
                          <w:proofErr w:type="spellEnd"/>
                        </w:p>
                      </w:tc>
                    </w:tr>
                    <w:tr w:rsidR="00BB40C7" w:rsidRPr="00C35C77" w14:paraId="4383AC79" w14:textId="77777777">
                      <w:trPr>
                        <w:trHeight w:val="245"/>
                        <w:jc w:val="center"/>
                      </w:trPr>
                      <w:tc>
                        <w:tcPr>
                          <w:tcW w:w="826" w:type="dxa"/>
                          <w:tcBorders>
                            <w:right w:val="single" w:sz="6" w:space="0" w:color="auto"/>
                          </w:tcBorders>
                          <w:vAlign w:val="center"/>
                        </w:tcPr>
                        <w:p w14:paraId="10A69C1C" w14:textId="77777777" w:rsidR="00BB40C7" w:rsidRPr="00C35C77" w:rsidRDefault="00BB40C7" w:rsidP="00CC5B6A">
                          <w:pPr>
                            <w:snapToGrid w:val="0"/>
                            <w:jc w:val="center"/>
                          </w:pPr>
                          <w:r w:rsidRPr="00C35C77">
                            <w:t>20</w:t>
                          </w:r>
                        </w:p>
                      </w:tc>
                      <w:tc>
                        <w:tcPr>
                          <w:tcW w:w="1180" w:type="dxa"/>
                          <w:tcBorders>
                            <w:left w:val="single" w:sz="6" w:space="0" w:color="auto"/>
                            <w:right w:val="single" w:sz="6" w:space="0" w:color="auto"/>
                          </w:tcBorders>
                          <w:vAlign w:val="center"/>
                        </w:tcPr>
                        <w:p w14:paraId="62BF9E3C"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C26493F"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3D4F3D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9B65FB"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3A43715"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DE205DC"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33078B9C" w14:textId="77777777" w:rsidR="00BB40C7" w:rsidRPr="00C35C77" w:rsidRDefault="00BB40C7" w:rsidP="00CC5B6A">
                          <w:pPr>
                            <w:snapToGrid w:val="0"/>
                            <w:jc w:val="center"/>
                          </w:pPr>
                          <w:proofErr w:type="spellStart"/>
                          <w:r w:rsidRPr="00C35C77">
                            <w:t>x.xxx</w:t>
                          </w:r>
                          <w:proofErr w:type="spellEnd"/>
                        </w:p>
                      </w:tc>
                    </w:tr>
                    <w:tr w:rsidR="00BB40C7" w:rsidRPr="00C35C77" w14:paraId="4211B6EB" w14:textId="77777777">
                      <w:trPr>
                        <w:trHeight w:val="245"/>
                        <w:jc w:val="center"/>
                      </w:trPr>
                      <w:tc>
                        <w:tcPr>
                          <w:tcW w:w="826" w:type="dxa"/>
                          <w:tcBorders>
                            <w:right w:val="single" w:sz="6" w:space="0" w:color="auto"/>
                          </w:tcBorders>
                          <w:vAlign w:val="center"/>
                        </w:tcPr>
                        <w:p w14:paraId="2D7C7EC4" w14:textId="77777777" w:rsidR="00BB40C7" w:rsidRPr="00C35C77" w:rsidRDefault="00BB40C7" w:rsidP="00CC5B6A">
                          <w:pPr>
                            <w:snapToGrid w:val="0"/>
                            <w:jc w:val="center"/>
                          </w:pPr>
                          <w:r w:rsidRPr="00C35C77">
                            <w:t>27</w:t>
                          </w:r>
                        </w:p>
                      </w:tc>
                      <w:tc>
                        <w:tcPr>
                          <w:tcW w:w="1180" w:type="dxa"/>
                          <w:tcBorders>
                            <w:left w:val="single" w:sz="6" w:space="0" w:color="auto"/>
                            <w:right w:val="single" w:sz="6" w:space="0" w:color="auto"/>
                          </w:tcBorders>
                          <w:vAlign w:val="center"/>
                        </w:tcPr>
                        <w:p w14:paraId="1C17F2C2" w14:textId="77777777" w:rsidR="00BB40C7" w:rsidRPr="00C35C77" w:rsidRDefault="00BB40C7" w:rsidP="00CC5B6A">
                          <w:pPr>
                            <w:snapToGrid w:val="0"/>
                            <w:jc w:val="center"/>
                          </w:pPr>
                          <w:r w:rsidRPr="00C35C77">
                            <w:t>1.1763</w:t>
                          </w:r>
                        </w:p>
                      </w:tc>
                      <w:tc>
                        <w:tcPr>
                          <w:tcW w:w="1181" w:type="dxa"/>
                          <w:tcBorders>
                            <w:left w:val="single" w:sz="6" w:space="0" w:color="auto"/>
                            <w:right w:val="single" w:sz="6" w:space="0" w:color="auto"/>
                          </w:tcBorders>
                          <w:vAlign w:val="center"/>
                        </w:tcPr>
                        <w:p w14:paraId="5DC8AFE0" w14:textId="77777777" w:rsidR="00BB40C7" w:rsidRPr="00C35C77" w:rsidRDefault="00BB40C7" w:rsidP="00CC5B6A">
                          <w:pPr>
                            <w:snapToGrid w:val="0"/>
                            <w:jc w:val="center"/>
                          </w:pPr>
                          <w:r w:rsidRPr="00C35C77">
                            <w:t>1.007</w:t>
                          </w:r>
                        </w:p>
                      </w:tc>
                      <w:tc>
                        <w:tcPr>
                          <w:tcW w:w="1180" w:type="dxa"/>
                          <w:tcBorders>
                            <w:left w:val="single" w:sz="6" w:space="0" w:color="auto"/>
                            <w:right w:val="single" w:sz="6" w:space="0" w:color="auto"/>
                          </w:tcBorders>
                          <w:vAlign w:val="center"/>
                        </w:tcPr>
                        <w:p w14:paraId="77101570" w14:textId="77777777" w:rsidR="00BB40C7" w:rsidRPr="00C35C77" w:rsidRDefault="00BB40C7" w:rsidP="00CC5B6A">
                          <w:pPr>
                            <w:snapToGrid w:val="0"/>
                            <w:jc w:val="center"/>
                          </w:pPr>
                          <w:r w:rsidRPr="00C35C77">
                            <w:t>1.862</w:t>
                          </w:r>
                        </w:p>
                      </w:tc>
                      <w:tc>
                        <w:tcPr>
                          <w:tcW w:w="1181" w:type="dxa"/>
                          <w:tcBorders>
                            <w:left w:val="single" w:sz="6" w:space="0" w:color="auto"/>
                            <w:right w:val="single" w:sz="6" w:space="0" w:color="auto"/>
                          </w:tcBorders>
                          <w:vAlign w:val="center"/>
                        </w:tcPr>
                        <w:p w14:paraId="3F136D90" w14:textId="77777777" w:rsidR="00BB40C7" w:rsidRPr="00C35C77" w:rsidRDefault="00BB40C7" w:rsidP="00CC5B6A">
                          <w:pPr>
                            <w:snapToGrid w:val="0"/>
                            <w:jc w:val="center"/>
                          </w:pPr>
                          <w:r w:rsidRPr="00C35C77">
                            <w:t>1.583</w:t>
                          </w:r>
                        </w:p>
                      </w:tc>
                      <w:tc>
                        <w:tcPr>
                          <w:tcW w:w="1180" w:type="dxa"/>
                          <w:tcBorders>
                            <w:left w:val="single" w:sz="6" w:space="0" w:color="auto"/>
                            <w:right w:val="single" w:sz="6" w:space="0" w:color="auto"/>
                          </w:tcBorders>
                          <w:vAlign w:val="center"/>
                        </w:tcPr>
                        <w:p w14:paraId="675EFB29" w14:textId="77777777" w:rsidR="00BB40C7" w:rsidRPr="00C35C77" w:rsidRDefault="00BB40C7" w:rsidP="00CC5B6A">
                          <w:pPr>
                            <w:snapToGrid w:val="0"/>
                            <w:jc w:val="center"/>
                          </w:pPr>
                          <w:r w:rsidRPr="00C35C77">
                            <w:t>2.614</w:t>
                          </w:r>
                        </w:p>
                      </w:tc>
                      <w:tc>
                        <w:tcPr>
                          <w:tcW w:w="1181" w:type="dxa"/>
                          <w:tcBorders>
                            <w:left w:val="single" w:sz="6" w:space="0" w:color="auto"/>
                            <w:right w:val="single" w:sz="6" w:space="0" w:color="auto"/>
                          </w:tcBorders>
                          <w:vAlign w:val="center"/>
                        </w:tcPr>
                        <w:p w14:paraId="41D64988" w14:textId="77777777" w:rsidR="00BB40C7" w:rsidRPr="00C35C77" w:rsidRDefault="00BB40C7" w:rsidP="00CC5B6A">
                          <w:pPr>
                            <w:snapToGrid w:val="0"/>
                            <w:jc w:val="center"/>
                          </w:pPr>
                          <w:r w:rsidRPr="00C35C77">
                            <w:t>2.207</w:t>
                          </w:r>
                        </w:p>
                      </w:tc>
                      <w:tc>
                        <w:tcPr>
                          <w:tcW w:w="1181" w:type="dxa"/>
                          <w:tcBorders>
                            <w:left w:val="single" w:sz="6" w:space="0" w:color="auto"/>
                          </w:tcBorders>
                          <w:vAlign w:val="center"/>
                        </w:tcPr>
                        <w:p w14:paraId="54CFC6FD" w14:textId="77777777" w:rsidR="00BB40C7" w:rsidRPr="00C35C77" w:rsidRDefault="00BB40C7" w:rsidP="00CC5B6A">
                          <w:pPr>
                            <w:snapToGrid w:val="0"/>
                            <w:jc w:val="center"/>
                          </w:pPr>
                          <w:r w:rsidRPr="00C35C77">
                            <w:t>0.717</w:t>
                          </w:r>
                        </w:p>
                      </w:tc>
                    </w:tr>
                    <w:tr w:rsidR="00BB40C7" w:rsidRPr="00C35C77" w14:paraId="4FCA3C3A" w14:textId="77777777">
                      <w:trPr>
                        <w:trHeight w:val="245"/>
                        <w:jc w:val="center"/>
                      </w:trPr>
                      <w:tc>
                        <w:tcPr>
                          <w:tcW w:w="826" w:type="dxa"/>
                          <w:tcBorders>
                            <w:right w:val="single" w:sz="6" w:space="0" w:color="auto"/>
                          </w:tcBorders>
                          <w:vAlign w:val="center"/>
                        </w:tcPr>
                        <w:p w14:paraId="3CA33B80" w14:textId="77777777" w:rsidR="00BB40C7" w:rsidRPr="00C35C77" w:rsidRDefault="00BB40C7" w:rsidP="00CC5B6A">
                          <w:pPr>
                            <w:snapToGrid w:val="0"/>
                            <w:jc w:val="center"/>
                          </w:pPr>
                          <w:r w:rsidRPr="00C35C77">
                            <w:t>30</w:t>
                          </w:r>
                        </w:p>
                      </w:tc>
                      <w:tc>
                        <w:tcPr>
                          <w:tcW w:w="1180" w:type="dxa"/>
                          <w:tcBorders>
                            <w:left w:val="single" w:sz="6" w:space="0" w:color="auto"/>
                            <w:right w:val="single" w:sz="6" w:space="0" w:color="auto"/>
                          </w:tcBorders>
                          <w:vAlign w:val="center"/>
                        </w:tcPr>
                        <w:p w14:paraId="5D2E6714"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8355257"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0A4B8E9"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A568C4D"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5512EA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6779DDA"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05EF7E3A" w14:textId="77777777" w:rsidR="00BB40C7" w:rsidRPr="00C35C77" w:rsidRDefault="00BB40C7" w:rsidP="00CC5B6A">
                          <w:pPr>
                            <w:snapToGrid w:val="0"/>
                            <w:jc w:val="center"/>
                          </w:pPr>
                          <w:proofErr w:type="spellStart"/>
                          <w:r w:rsidRPr="00C35C77">
                            <w:t>x.xxx</w:t>
                          </w:r>
                          <w:proofErr w:type="spellEnd"/>
                        </w:p>
                      </w:tc>
                    </w:tr>
                    <w:tr w:rsidR="00BB40C7" w:rsidRPr="00C35C77" w14:paraId="1C8D39B0" w14:textId="77777777">
                      <w:trPr>
                        <w:trHeight w:val="245"/>
                        <w:jc w:val="center"/>
                      </w:trPr>
                      <w:tc>
                        <w:tcPr>
                          <w:tcW w:w="826" w:type="dxa"/>
                          <w:tcBorders>
                            <w:right w:val="single" w:sz="6" w:space="0" w:color="auto"/>
                          </w:tcBorders>
                          <w:vAlign w:val="center"/>
                        </w:tcPr>
                        <w:p w14:paraId="1C757003" w14:textId="77777777" w:rsidR="00BB40C7" w:rsidRPr="00C35C77" w:rsidRDefault="00BB40C7" w:rsidP="00CC5B6A">
                          <w:pPr>
                            <w:snapToGrid w:val="0"/>
                            <w:jc w:val="center"/>
                          </w:pPr>
                          <w:r w:rsidRPr="00C35C77">
                            <w:t>40</w:t>
                          </w:r>
                        </w:p>
                      </w:tc>
                      <w:tc>
                        <w:tcPr>
                          <w:tcW w:w="1180" w:type="dxa"/>
                          <w:tcBorders>
                            <w:left w:val="single" w:sz="6" w:space="0" w:color="auto"/>
                            <w:right w:val="single" w:sz="6" w:space="0" w:color="auto"/>
                          </w:tcBorders>
                          <w:vAlign w:val="center"/>
                        </w:tcPr>
                        <w:p w14:paraId="6056EEFE"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21B6031"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F45EA13"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831D689"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B002B72"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08FA0E9"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111CE516" w14:textId="77777777" w:rsidR="00BB40C7" w:rsidRPr="00C35C77" w:rsidRDefault="00BB40C7" w:rsidP="00CC5B6A">
                          <w:pPr>
                            <w:snapToGrid w:val="0"/>
                            <w:jc w:val="center"/>
                          </w:pPr>
                          <w:proofErr w:type="spellStart"/>
                          <w:r w:rsidRPr="00C35C77">
                            <w:t>x.xxx</w:t>
                          </w:r>
                          <w:proofErr w:type="spellEnd"/>
                        </w:p>
                      </w:tc>
                    </w:tr>
                    <w:tr w:rsidR="00BB40C7" w:rsidRPr="00C35C77" w14:paraId="2498610F" w14:textId="77777777">
                      <w:trPr>
                        <w:trHeight w:val="245"/>
                        <w:jc w:val="center"/>
                      </w:trPr>
                      <w:tc>
                        <w:tcPr>
                          <w:tcW w:w="826" w:type="dxa"/>
                          <w:tcBorders>
                            <w:right w:val="single" w:sz="6" w:space="0" w:color="auto"/>
                          </w:tcBorders>
                          <w:vAlign w:val="center"/>
                        </w:tcPr>
                        <w:p w14:paraId="70EACD5B" w14:textId="77777777" w:rsidR="00BB40C7" w:rsidRPr="00C35C77" w:rsidRDefault="00BB40C7" w:rsidP="00CC5B6A">
                          <w:pPr>
                            <w:snapToGrid w:val="0"/>
                            <w:jc w:val="center"/>
                          </w:pPr>
                          <w:r w:rsidRPr="00C35C77">
                            <w:t>50</w:t>
                          </w:r>
                        </w:p>
                      </w:tc>
                      <w:tc>
                        <w:tcPr>
                          <w:tcW w:w="1180" w:type="dxa"/>
                          <w:tcBorders>
                            <w:left w:val="single" w:sz="6" w:space="0" w:color="auto"/>
                            <w:right w:val="single" w:sz="6" w:space="0" w:color="auto"/>
                          </w:tcBorders>
                          <w:vAlign w:val="center"/>
                        </w:tcPr>
                        <w:p w14:paraId="7AD513A4"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B5F76E2"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860A320"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5EF976"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C950102"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B5454BC"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7D43942C" w14:textId="77777777" w:rsidR="00BB40C7" w:rsidRPr="00C35C77" w:rsidRDefault="00BB40C7" w:rsidP="00CC5B6A">
                          <w:pPr>
                            <w:snapToGrid w:val="0"/>
                            <w:jc w:val="center"/>
                          </w:pPr>
                          <w:proofErr w:type="spellStart"/>
                          <w:r w:rsidRPr="00C35C77">
                            <w:t>x.xxx</w:t>
                          </w:r>
                          <w:proofErr w:type="spellEnd"/>
                        </w:p>
                      </w:tc>
                    </w:tr>
                    <w:tr w:rsidR="00BB40C7" w:rsidRPr="00C35C77" w14:paraId="6821A2E2" w14:textId="77777777">
                      <w:trPr>
                        <w:trHeight w:val="245"/>
                        <w:jc w:val="center"/>
                      </w:trPr>
                      <w:tc>
                        <w:tcPr>
                          <w:tcW w:w="826" w:type="dxa"/>
                          <w:tcBorders>
                            <w:right w:val="single" w:sz="6" w:space="0" w:color="auto"/>
                          </w:tcBorders>
                          <w:vAlign w:val="center"/>
                        </w:tcPr>
                        <w:p w14:paraId="04D046B5" w14:textId="77777777" w:rsidR="00BB40C7" w:rsidRPr="00C35C77" w:rsidRDefault="00BB40C7" w:rsidP="00CC5B6A">
                          <w:pPr>
                            <w:snapToGrid w:val="0"/>
                            <w:jc w:val="center"/>
                          </w:pPr>
                          <w:r w:rsidRPr="00C35C77">
                            <w:t>60</w:t>
                          </w:r>
                        </w:p>
                      </w:tc>
                      <w:tc>
                        <w:tcPr>
                          <w:tcW w:w="1180" w:type="dxa"/>
                          <w:tcBorders>
                            <w:left w:val="single" w:sz="6" w:space="0" w:color="auto"/>
                            <w:right w:val="single" w:sz="6" w:space="0" w:color="auto"/>
                          </w:tcBorders>
                          <w:vAlign w:val="center"/>
                        </w:tcPr>
                        <w:p w14:paraId="45354174"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71CE5B8"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AA590DF"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CB38A5C"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ECFD2F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5DD7559"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0BEB978D" w14:textId="77777777" w:rsidR="00BB40C7" w:rsidRPr="00C35C77" w:rsidRDefault="00BB40C7" w:rsidP="00CC5B6A">
                          <w:pPr>
                            <w:snapToGrid w:val="0"/>
                            <w:jc w:val="center"/>
                          </w:pPr>
                          <w:proofErr w:type="spellStart"/>
                          <w:r w:rsidRPr="00C35C77">
                            <w:t>x.xxx</w:t>
                          </w:r>
                          <w:proofErr w:type="spellEnd"/>
                        </w:p>
                      </w:tc>
                    </w:tr>
                    <w:tr w:rsidR="00BB40C7" w:rsidRPr="00C35C77" w14:paraId="372F31F7" w14:textId="77777777">
                      <w:trPr>
                        <w:trHeight w:val="245"/>
                        <w:jc w:val="center"/>
                      </w:trPr>
                      <w:tc>
                        <w:tcPr>
                          <w:tcW w:w="826" w:type="dxa"/>
                          <w:tcBorders>
                            <w:right w:val="single" w:sz="6" w:space="0" w:color="auto"/>
                          </w:tcBorders>
                          <w:vAlign w:val="center"/>
                        </w:tcPr>
                        <w:p w14:paraId="6D72ADD0" w14:textId="77777777" w:rsidR="00BB40C7" w:rsidRPr="00C35C77" w:rsidRDefault="00BB40C7" w:rsidP="00CC5B6A">
                          <w:pPr>
                            <w:snapToGrid w:val="0"/>
                            <w:jc w:val="center"/>
                          </w:pPr>
                          <w:r w:rsidRPr="00C35C77">
                            <w:t>70</w:t>
                          </w:r>
                        </w:p>
                      </w:tc>
                      <w:tc>
                        <w:tcPr>
                          <w:tcW w:w="1180" w:type="dxa"/>
                          <w:tcBorders>
                            <w:left w:val="single" w:sz="6" w:space="0" w:color="auto"/>
                            <w:right w:val="single" w:sz="6" w:space="0" w:color="auto"/>
                          </w:tcBorders>
                          <w:vAlign w:val="center"/>
                        </w:tcPr>
                        <w:p w14:paraId="6382EC1D"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0A8EF93"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BFBA87A"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07B347F"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199E6B7"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83500FA"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64735275" w14:textId="77777777" w:rsidR="00BB40C7" w:rsidRPr="00C35C77" w:rsidRDefault="00BB40C7" w:rsidP="00CC5B6A">
                          <w:pPr>
                            <w:snapToGrid w:val="0"/>
                            <w:jc w:val="center"/>
                          </w:pPr>
                          <w:proofErr w:type="spellStart"/>
                          <w:r w:rsidRPr="00C35C77">
                            <w:t>x.xxx</w:t>
                          </w:r>
                          <w:proofErr w:type="spellEnd"/>
                        </w:p>
                      </w:tc>
                    </w:tr>
                    <w:tr w:rsidR="00BB40C7" w:rsidRPr="00C35C77" w14:paraId="65A8234C" w14:textId="77777777">
                      <w:trPr>
                        <w:trHeight w:val="245"/>
                        <w:jc w:val="center"/>
                      </w:trPr>
                      <w:tc>
                        <w:tcPr>
                          <w:tcW w:w="826" w:type="dxa"/>
                          <w:tcBorders>
                            <w:right w:val="single" w:sz="6" w:space="0" w:color="auto"/>
                          </w:tcBorders>
                          <w:vAlign w:val="center"/>
                        </w:tcPr>
                        <w:p w14:paraId="289C93F1" w14:textId="77777777" w:rsidR="00BB40C7" w:rsidRPr="00C35C77" w:rsidRDefault="00BB40C7" w:rsidP="00CC5B6A">
                          <w:pPr>
                            <w:snapToGrid w:val="0"/>
                            <w:jc w:val="center"/>
                          </w:pPr>
                          <w:r w:rsidRPr="00C35C77">
                            <w:t>80</w:t>
                          </w:r>
                        </w:p>
                      </w:tc>
                      <w:tc>
                        <w:tcPr>
                          <w:tcW w:w="1180" w:type="dxa"/>
                          <w:tcBorders>
                            <w:left w:val="single" w:sz="6" w:space="0" w:color="auto"/>
                            <w:right w:val="single" w:sz="6" w:space="0" w:color="auto"/>
                          </w:tcBorders>
                          <w:vAlign w:val="center"/>
                        </w:tcPr>
                        <w:p w14:paraId="19E45BC5"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8A15886"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0CE033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A5E3C75"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C42286D"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115A1DC"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25EF3A9B" w14:textId="77777777" w:rsidR="00BB40C7" w:rsidRPr="00C35C77" w:rsidRDefault="00BB40C7" w:rsidP="00CC5B6A">
                          <w:pPr>
                            <w:snapToGrid w:val="0"/>
                            <w:jc w:val="center"/>
                          </w:pPr>
                          <w:proofErr w:type="spellStart"/>
                          <w:r w:rsidRPr="00C35C77">
                            <w:t>x.xxx</w:t>
                          </w:r>
                          <w:proofErr w:type="spellEnd"/>
                        </w:p>
                      </w:tc>
                    </w:tr>
                    <w:tr w:rsidR="00BB40C7" w:rsidRPr="00C35C77" w14:paraId="13B79A0F" w14:textId="77777777">
                      <w:trPr>
                        <w:trHeight w:val="245"/>
                        <w:jc w:val="center"/>
                      </w:trPr>
                      <w:tc>
                        <w:tcPr>
                          <w:tcW w:w="826" w:type="dxa"/>
                          <w:tcBorders>
                            <w:right w:val="single" w:sz="6" w:space="0" w:color="auto"/>
                          </w:tcBorders>
                          <w:vAlign w:val="center"/>
                        </w:tcPr>
                        <w:p w14:paraId="7E5F1663" w14:textId="77777777" w:rsidR="00BB40C7" w:rsidRPr="00C35C77" w:rsidRDefault="00BB40C7" w:rsidP="00CC5B6A">
                          <w:pPr>
                            <w:snapToGrid w:val="0"/>
                            <w:jc w:val="center"/>
                          </w:pPr>
                          <w:r w:rsidRPr="00C35C77">
                            <w:t>90</w:t>
                          </w:r>
                        </w:p>
                      </w:tc>
                      <w:tc>
                        <w:tcPr>
                          <w:tcW w:w="1180" w:type="dxa"/>
                          <w:tcBorders>
                            <w:left w:val="single" w:sz="6" w:space="0" w:color="auto"/>
                            <w:right w:val="single" w:sz="6" w:space="0" w:color="auto"/>
                          </w:tcBorders>
                          <w:vAlign w:val="center"/>
                        </w:tcPr>
                        <w:p w14:paraId="20EAD6DE"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C41C2B6"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1D7A592"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8F7A9C8"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0392C09"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C5B089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4B659951" w14:textId="77777777" w:rsidR="00BB40C7" w:rsidRPr="00C35C77" w:rsidRDefault="00BB40C7" w:rsidP="00CC5B6A">
                          <w:pPr>
                            <w:snapToGrid w:val="0"/>
                            <w:jc w:val="center"/>
                          </w:pPr>
                          <w:proofErr w:type="spellStart"/>
                          <w:r w:rsidRPr="00C35C77">
                            <w:t>x.xxx</w:t>
                          </w:r>
                          <w:proofErr w:type="spellEnd"/>
                        </w:p>
                      </w:tc>
                    </w:tr>
                    <w:tr w:rsidR="00BB40C7" w:rsidRPr="00C35C77" w14:paraId="7ED03151" w14:textId="77777777">
                      <w:trPr>
                        <w:trHeight w:val="245"/>
                        <w:jc w:val="center"/>
                      </w:trPr>
                      <w:tc>
                        <w:tcPr>
                          <w:tcW w:w="826" w:type="dxa"/>
                          <w:tcBorders>
                            <w:bottom w:val="single" w:sz="6" w:space="0" w:color="auto"/>
                            <w:right w:val="single" w:sz="6" w:space="0" w:color="auto"/>
                          </w:tcBorders>
                          <w:vAlign w:val="center"/>
                        </w:tcPr>
                        <w:p w14:paraId="059DFEEE" w14:textId="77777777" w:rsidR="00BB40C7" w:rsidRPr="00C35C77" w:rsidRDefault="00BB40C7" w:rsidP="00CC5B6A">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9499CE5"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3814CC04"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10E3929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057B7C3B"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6D59A0F3"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228068FD"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33487C2A" w14:textId="77777777" w:rsidR="00BB40C7" w:rsidRPr="00C35C77" w:rsidRDefault="00BB40C7" w:rsidP="00CC5B6A">
                          <w:pPr>
                            <w:snapToGrid w:val="0"/>
                            <w:jc w:val="center"/>
                          </w:pPr>
                          <w:proofErr w:type="spellStart"/>
                          <w:r w:rsidRPr="00C35C77">
                            <w:t>x.xxx</w:t>
                          </w:r>
                          <w:proofErr w:type="spellEnd"/>
                        </w:p>
                      </w:tc>
                    </w:tr>
                  </w:tbl>
                  <w:p w14:paraId="1400FD5E" w14:textId="77777777" w:rsidR="00BB40C7" w:rsidRDefault="00BB40C7" w:rsidP="00BB40C7">
                    <w:pPr>
                      <w:snapToGrid w:val="0"/>
                    </w:pPr>
                  </w:p>
                </w:txbxContent>
              </v:textbox>
            </v:shape>
            <w10:wrap type="topAndBottom" side="right"/>
          </v:group>
        </w:pict>
      </w:r>
    </w:p>
    <w:p w14:paraId="423A563B" w14:textId="77777777" w:rsidR="002D5DB2" w:rsidRDefault="002D5DB2" w:rsidP="002D5DB2">
      <w:pPr>
        <w:pStyle w:val="104"/>
      </w:pPr>
    </w:p>
    <w:p w14:paraId="06DCB901" w14:textId="3699B826" w:rsidR="002D5DB2" w:rsidRPr="005B740D" w:rsidRDefault="002D5DB2" w:rsidP="002D5DB2">
      <w:pPr>
        <w:pStyle w:val="104"/>
      </w:pPr>
      <w:r w:rsidRPr="005B740D">
        <w:rPr>
          <w:rFonts w:hint="eastAsia"/>
        </w:rPr>
        <w:t>3</w:t>
      </w:r>
      <w:r w:rsidRPr="005B740D">
        <w:rPr>
          <w:rFonts w:eastAsia="ＭＳ 明朝" w:hint="eastAsia"/>
          <w:b w:val="0"/>
        </w:rPr>
        <w:t>・</w:t>
      </w:r>
      <w:r w:rsidRPr="00150CC8">
        <w:rPr>
          <w:rFonts w:eastAsia="ＭＳ 明朝"/>
          <w:bCs w:val="0"/>
        </w:rPr>
        <w:t>10</w:t>
      </w:r>
      <w:r w:rsidRPr="005B740D">
        <w:rPr>
          <w:rFonts w:hint="eastAsia"/>
        </w:rPr>
        <w:t xml:space="preserve">　原稿ファイル名</w:t>
      </w:r>
    </w:p>
    <w:p w14:paraId="5CB21342" w14:textId="77777777" w:rsidR="002D5DB2" w:rsidRPr="005B740D" w:rsidRDefault="002D5DB2" w:rsidP="002D5DB2">
      <w:pPr>
        <w:pStyle w:val="101"/>
      </w:pPr>
      <w:r w:rsidRPr="005B740D">
        <w:rPr>
          <w:rFonts w:hint="eastAsia"/>
        </w:rPr>
        <w:t>提出する原稿のファイル名は，「講演番号（半角英数字）</w:t>
      </w:r>
      <w:r w:rsidRPr="005B740D">
        <w:rPr>
          <w:rFonts w:hint="eastAsia"/>
        </w:rPr>
        <w:t>.pdf</w:t>
      </w:r>
      <w:r w:rsidRPr="005B740D">
        <w:rPr>
          <w:rFonts w:hint="eastAsia"/>
        </w:rPr>
        <w:t>」とする．講演番号については，ウェブサイトに公開された講演プログラムで確認する．なお，申込番号と講演番号は異なるので注意する．</w:t>
      </w:r>
    </w:p>
    <w:p w14:paraId="6470BC5F" w14:textId="19D0DA0B" w:rsidR="00F94C6D" w:rsidRDefault="00F94C6D" w:rsidP="00B426A6">
      <w:pPr>
        <w:pStyle w:val="10"/>
      </w:pPr>
    </w:p>
    <w:bookmarkEnd w:id="1"/>
    <w:p w14:paraId="44DF3268" w14:textId="77777777" w:rsidR="00B43142" w:rsidRPr="00224451" w:rsidRDefault="00B43142" w:rsidP="00B43142">
      <w:pPr>
        <w:pStyle w:val="10"/>
      </w:pPr>
      <w:r w:rsidRPr="00224451">
        <w:rPr>
          <w:rFonts w:hint="eastAsia"/>
        </w:rPr>
        <w:t>4.</w:t>
      </w:r>
      <w:r w:rsidRPr="00224451">
        <w:rPr>
          <w:rFonts w:hint="eastAsia"/>
        </w:rPr>
        <w:t xml:space="preserve">　図及び写真・表の作成に関して</w:t>
      </w:r>
    </w:p>
    <w:p w14:paraId="419D8E3B" w14:textId="3D05B352" w:rsidR="00B43142" w:rsidRPr="00752197" w:rsidRDefault="00B43142" w:rsidP="00B43142">
      <w:pPr>
        <w:pStyle w:val="103"/>
        <w:rPr>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のように日本語で書く．写真は，図として扱う．カラーで掲載できる．</w:t>
      </w:r>
    </w:p>
    <w:p w14:paraId="54664E17" w14:textId="77777777" w:rsidR="00B43142" w:rsidRDefault="00B43142" w:rsidP="00B43142">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30F91EC5" w14:textId="4E6C08A4" w:rsidR="005B7BE8" w:rsidRPr="00752197" w:rsidRDefault="005B7BE8" w:rsidP="005B7BE8">
      <w:pPr>
        <w:pStyle w:val="103"/>
        <w:rPr>
          <w:lang w:val="en-GB"/>
        </w:rPr>
      </w:pPr>
      <w:r w:rsidRPr="00752197">
        <w:rPr>
          <w:rFonts w:hint="eastAsia"/>
          <w:lang w:val="en-GB"/>
        </w:rPr>
        <w:t>（</w:t>
      </w:r>
      <w:r w:rsidRPr="00752197">
        <w:rPr>
          <w:rFonts w:hint="eastAsia"/>
          <w:lang w:val="en-GB"/>
        </w:rPr>
        <w:t>3</w:t>
      </w:r>
      <w:r w:rsidRPr="00752197">
        <w:rPr>
          <w:rFonts w:hint="eastAsia"/>
          <w:lang w:val="en-GB"/>
        </w:rPr>
        <w:t>）図・表</w:t>
      </w:r>
      <w:r>
        <w:rPr>
          <w:rFonts w:hint="eastAsia"/>
          <w:lang w:val="en-GB"/>
        </w:rPr>
        <w:t>はページ上部あるいは下部に配置し，本文と</w:t>
      </w:r>
      <w:r w:rsidRPr="00752197">
        <w:rPr>
          <w:rFonts w:hint="eastAsia"/>
          <w:lang w:val="en-GB"/>
        </w:rPr>
        <w:t>の間は</w:t>
      </w:r>
      <w:r>
        <w:rPr>
          <w:rFonts w:hint="eastAsia"/>
          <w:lang w:val="en-GB"/>
        </w:rPr>
        <w:t>1</w:t>
      </w:r>
      <w:r w:rsidRPr="00752197">
        <w:rPr>
          <w:rFonts w:hint="eastAsia"/>
          <w:lang w:val="en-GB"/>
        </w:rPr>
        <w:t>行以上の空白を空けて，見やすくする．</w:t>
      </w:r>
    </w:p>
    <w:p w14:paraId="601E421B" w14:textId="77777777" w:rsidR="005B7BE8" w:rsidRDefault="005B7BE8" w:rsidP="005B7BE8">
      <w:pPr>
        <w:pStyle w:val="103"/>
      </w:pPr>
      <w:r>
        <w:lastRenderedPageBreak/>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03DAFE26" w14:textId="77777777" w:rsidR="005B7BE8" w:rsidRDefault="005B7BE8" w:rsidP="005B7BE8">
      <w:pPr>
        <w:pStyle w:val="103"/>
      </w:pPr>
      <w:r>
        <w:t>（</w:t>
      </w:r>
      <w:r>
        <w:t>5</w:t>
      </w:r>
      <w:r>
        <w:t>）図及び表の横に空白ができても，その空白部には本文を記入してはならない．</w:t>
      </w:r>
    </w:p>
    <w:p w14:paraId="0354A058" w14:textId="77777777" w:rsidR="005B7BE8" w:rsidRDefault="005B7BE8" w:rsidP="005B7BE8">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7B251545" w14:textId="77777777" w:rsidR="00913483" w:rsidRDefault="00913483" w:rsidP="00B426A6">
      <w:pPr>
        <w:pStyle w:val="10"/>
      </w:pPr>
    </w:p>
    <w:p w14:paraId="53F7625A" w14:textId="6C545A9C" w:rsidR="00B426A6" w:rsidRPr="00224451" w:rsidRDefault="00B426A6" w:rsidP="00B426A6">
      <w:pPr>
        <w:pStyle w:val="10"/>
      </w:pPr>
      <w:r w:rsidRPr="00224451">
        <w:rPr>
          <w:rFonts w:hint="eastAsia"/>
        </w:rPr>
        <w:t>5.</w:t>
      </w:r>
      <w:r w:rsidRPr="00224451">
        <w:rPr>
          <w:rFonts w:hint="eastAsia"/>
        </w:rPr>
        <w:t xml:space="preserve">　数式の書き方</w:t>
      </w:r>
    </w:p>
    <w:p w14:paraId="0ADB352B" w14:textId="77777777" w:rsidR="0020535F" w:rsidRPr="005B740D" w:rsidRDefault="0020535F" w:rsidP="0020535F">
      <w:pPr>
        <w:pStyle w:val="101"/>
      </w:pPr>
      <w:r w:rsidRPr="005B740D">
        <w:rPr>
          <w:rFonts w:hint="eastAsia"/>
        </w:rPr>
        <w:t>文章と別行に式を示す場合は，式</w:t>
      </w:r>
      <w:r>
        <w:rPr>
          <w:rFonts w:hint="eastAsia"/>
        </w:rPr>
        <w:t>(</w:t>
      </w:r>
      <w:r w:rsidRPr="005B740D">
        <w:rPr>
          <w:rFonts w:hint="eastAsia"/>
        </w:rPr>
        <w:t>1</w:t>
      </w:r>
      <w:r>
        <w:rPr>
          <w:rFonts w:hint="eastAsia"/>
        </w:rPr>
        <w:t>)</w:t>
      </w:r>
      <w:r w:rsidRPr="005B740D">
        <w:rPr>
          <w:rFonts w:hint="eastAsia"/>
        </w:rPr>
        <w:t>の例に従う．</w:t>
      </w:r>
    </w:p>
    <w:p w14:paraId="16937AC8" w14:textId="77777777" w:rsidR="0020535F" w:rsidRPr="005B740D" w:rsidRDefault="0020535F" w:rsidP="0020535F">
      <w:pPr>
        <w:pStyle w:val="13"/>
      </w:pPr>
      <w:r w:rsidRPr="00C35C77">
        <w:rPr>
          <w:noProof/>
          <w:sz w:val="19"/>
        </w:rPr>
        <w:object w:dxaOrig="5820" w:dyaOrig="780" w14:anchorId="345A64D6">
          <v:shape id="_x0000_i1049" type="#_x0000_t75" style="width:293.2pt;height:39.75pt" o:ole="" fillcolor="window">
            <v:imagedata r:id="rId33" o:title=""/>
          </v:shape>
          <o:OLEObject Type="Embed" ProgID="Equation.DSMT4" ShapeID="_x0000_i1049" DrawAspect="Content" ObjectID="_1734428983" r:id="rId34"/>
        </w:object>
      </w:r>
      <w:r w:rsidRPr="005B740D">
        <w:rPr>
          <w:rFonts w:hint="eastAsia"/>
        </w:rPr>
        <w:tab/>
      </w:r>
      <w:r>
        <w:rPr>
          <w:rFonts w:hint="eastAsia"/>
        </w:rPr>
        <w:t>(</w:t>
      </w:r>
      <w:r w:rsidRPr="005B740D">
        <w:rPr>
          <w:rFonts w:hint="eastAsia"/>
        </w:rPr>
        <w:t>1</w:t>
      </w:r>
      <w:r>
        <w:rPr>
          <w:rFonts w:hint="eastAsia"/>
        </w:rPr>
        <w:t>)</w:t>
      </w:r>
    </w:p>
    <w:p w14:paraId="5484E85E" w14:textId="29C6E9F4" w:rsidR="008B6E99" w:rsidRDefault="0020535F" w:rsidP="0020535F">
      <w:pPr>
        <w:pStyle w:val="101"/>
        <w:ind w:firstLineChars="100"/>
      </w:pPr>
      <w:r w:rsidRPr="005B740D">
        <w:rPr>
          <w:rFonts w:hint="eastAsia"/>
        </w:rPr>
        <w:t>式番号は，式と同じ行に右寄せして（</w:t>
      </w:r>
      <w:r w:rsidRPr="005B740D">
        <w:rPr>
          <w:rFonts w:hint="eastAsia"/>
        </w:rPr>
        <w:t xml:space="preserve"> </w:t>
      </w:r>
      <w:r w:rsidRPr="005B740D">
        <w:rPr>
          <w:rFonts w:hint="eastAsia"/>
        </w:rPr>
        <w:t>）の中に書く．また，本文で式を引用するときは，式</w:t>
      </w:r>
      <w:r>
        <w:rPr>
          <w:rFonts w:hint="eastAsia"/>
        </w:rPr>
        <w:t>(</w:t>
      </w:r>
      <w:r w:rsidRPr="005B740D">
        <w:rPr>
          <w:rFonts w:hint="eastAsia"/>
        </w:rPr>
        <w:t>1</w:t>
      </w:r>
      <w:r>
        <w:rPr>
          <w:rFonts w:hint="eastAsia"/>
        </w:rPr>
        <w:t>)</w:t>
      </w:r>
      <w:r w:rsidRPr="005B740D">
        <w:rPr>
          <w:rFonts w:hint="eastAsia"/>
        </w:rPr>
        <w:t>のように書く．</w:t>
      </w:r>
      <w:r w:rsidR="008B6E99" w:rsidRPr="0066498C">
        <w:rPr>
          <w:rFonts w:hint="eastAsia"/>
        </w:rPr>
        <w:t>式を書くときは，</w:t>
      </w:r>
      <w:r w:rsidR="008B6E99">
        <w:rPr>
          <w:rFonts w:hint="eastAsia"/>
        </w:rPr>
        <w:t>行頭に</w:t>
      </w:r>
      <w:r w:rsidR="008B6E99" w:rsidRPr="0066498C">
        <w:rPr>
          <w:rFonts w:hint="eastAsia"/>
        </w:rPr>
        <w:t>2</w:t>
      </w:r>
      <w:r w:rsidR="008B6E99" w:rsidRPr="0066498C">
        <w:rPr>
          <w:rFonts w:hint="eastAsia"/>
        </w:rPr>
        <w:t>文字分空白を空ける．また，必要行数分を必ず使うようにして書く．</w:t>
      </w:r>
      <w:r w:rsidR="008B6E99" w:rsidRPr="0066498C">
        <w:rPr>
          <w:rFonts w:hint="eastAsia"/>
        </w:rPr>
        <w:t>3</w:t>
      </w:r>
      <w:r w:rsidR="008B6E99" w:rsidRPr="0066498C">
        <w:rPr>
          <w:rFonts w:hint="eastAsia"/>
        </w:rPr>
        <w:t>行必要とする式を</w:t>
      </w:r>
      <w:r w:rsidR="008B6E99" w:rsidRPr="0066498C">
        <w:rPr>
          <w:rFonts w:hint="eastAsia"/>
        </w:rPr>
        <w:t>2</w:t>
      </w:r>
      <w:r w:rsidR="008B6E99" w:rsidRPr="0066498C">
        <w:rPr>
          <w:rFonts w:hint="eastAsia"/>
        </w:rPr>
        <w:t>行につめて書いたり，</w:t>
      </w:r>
      <w:r w:rsidR="008B6E99" w:rsidRPr="0066498C">
        <w:rPr>
          <w:rFonts w:hint="eastAsia"/>
        </w:rPr>
        <w:t>2</w:t>
      </w:r>
      <w:r w:rsidR="008B6E99" w:rsidRPr="0066498C">
        <w:rPr>
          <w:rFonts w:hint="eastAsia"/>
        </w:rPr>
        <w:t>行に分かれる式を</w:t>
      </w:r>
      <w:r w:rsidR="008B6E99" w:rsidRPr="0066498C">
        <w:rPr>
          <w:rFonts w:hint="eastAsia"/>
        </w:rPr>
        <w:t>1</w:t>
      </w:r>
      <w:r w:rsidR="008B6E99" w:rsidRPr="0066498C">
        <w:rPr>
          <w:rFonts w:hint="eastAsia"/>
        </w:rPr>
        <w:t>行に収めたりしない．なお，本文と式，式相互間は</w:t>
      </w:r>
      <w:r w:rsidR="008B6E99" w:rsidRPr="0066498C">
        <w:rPr>
          <w:rFonts w:hint="eastAsia"/>
        </w:rPr>
        <w:t>1</w:t>
      </w:r>
      <w:r w:rsidR="008B6E99" w:rsidRPr="0066498C">
        <w:rPr>
          <w:rFonts w:hint="eastAsia"/>
        </w:rPr>
        <w:t>行以上の空白を空けて，見やすくする．</w:t>
      </w:r>
    </w:p>
    <w:p w14:paraId="09D3378B" w14:textId="77777777" w:rsidR="008B6E99" w:rsidRDefault="008B6E99" w:rsidP="008B6E99">
      <w:pPr>
        <w:pStyle w:val="101"/>
        <w:ind w:firstLineChars="100"/>
      </w:pPr>
      <w:r w:rsidRPr="0066498C">
        <w:rPr>
          <w:rFonts w:hint="eastAsia"/>
        </w:rPr>
        <w:t>また，原則として数式エディタのポイント数は本文に準じるものとするが，添え字等が小さく読みにくくなるときは適宜拡大する．</w:t>
      </w:r>
      <w:bookmarkStart w:id="2" w:name="_Hlk49336410"/>
    </w:p>
    <w:p w14:paraId="78C81A52" w14:textId="6D992C74" w:rsidR="008B6E99" w:rsidRPr="0032273B" w:rsidRDefault="00F35F07" w:rsidP="008B6E99">
      <w:pPr>
        <w:pStyle w:val="22"/>
        <w:spacing w:before="152" w:after="152"/>
        <w:rPr>
          <w:rFonts w:cs="Times New Roman"/>
        </w:rPr>
      </w:pPr>
      <w:r w:rsidRPr="00C35C77">
        <w:rPr>
          <w:noProof/>
          <w:sz w:val="19"/>
        </w:rPr>
        <w:object w:dxaOrig="1680" w:dyaOrig="620" w14:anchorId="6361251F">
          <v:shape id="_x0000_i1050" type="#_x0000_t75" style="width:84.65pt;height:30.55pt" o:ole="" fillcolor="window">
            <v:imagedata r:id="rId35" o:title=""/>
          </v:shape>
          <o:OLEObject Type="Embed" ProgID="Equation.DSMT4" ShapeID="_x0000_i1050" DrawAspect="Content" ObjectID="_1734428984" r:id="rId36"/>
        </w:object>
      </w:r>
      <w:r w:rsidR="008B6E99">
        <w:rPr>
          <w:rFonts w:cs="Times New Roman" w:hint="eastAsia"/>
        </w:rPr>
        <w:tab/>
      </w:r>
      <w:r w:rsidR="00FC2E2D">
        <w:rPr>
          <w:rFonts w:cs="Times New Roman" w:hint="eastAsia"/>
        </w:rPr>
        <w:t>(</w:t>
      </w:r>
      <w:r w:rsidR="008B6E99">
        <w:rPr>
          <w:rFonts w:cs="Times New Roman" w:hint="eastAsia"/>
        </w:rPr>
        <w:t>2</w:t>
      </w:r>
      <w:r w:rsidR="00FC2E2D">
        <w:rPr>
          <w:rFonts w:cs="Times New Roman" w:hint="eastAsia"/>
        </w:rPr>
        <w:t>)</w:t>
      </w:r>
    </w:p>
    <w:p w14:paraId="2FA6C309" w14:textId="0B01999A" w:rsidR="008B6E99" w:rsidRPr="0032273B" w:rsidRDefault="00FD1441" w:rsidP="008B6E99">
      <w:pPr>
        <w:pStyle w:val="22"/>
        <w:spacing w:before="152" w:after="152"/>
        <w:rPr>
          <w:rFonts w:cs="Times New Roman"/>
        </w:rPr>
      </w:pPr>
      <w:r w:rsidRPr="00C35C77">
        <w:rPr>
          <w:noProof/>
          <w:sz w:val="19"/>
        </w:rPr>
        <w:object w:dxaOrig="4200" w:dyaOrig="680" w14:anchorId="20D9FB6B">
          <v:shape id="_x0000_i1051" type="#_x0000_t75" style="width:211.4pt;height:32.85pt" o:ole="" fillcolor="window">
            <v:imagedata r:id="rId37" o:title=""/>
          </v:shape>
          <o:OLEObject Type="Embed" ProgID="Equation.DSMT4" ShapeID="_x0000_i1051" DrawAspect="Content" ObjectID="_1734428985" r:id="rId38"/>
        </w:object>
      </w:r>
      <w:r w:rsidR="008B6E99">
        <w:rPr>
          <w:rFonts w:cs="Times New Roman" w:hint="eastAsia"/>
        </w:rPr>
        <w:tab/>
      </w:r>
      <w:r w:rsidR="00FC2E2D">
        <w:rPr>
          <w:rFonts w:cs="Times New Roman" w:hint="eastAsia"/>
        </w:rPr>
        <w:t>(</w:t>
      </w:r>
      <w:r w:rsidR="008B6E99">
        <w:rPr>
          <w:rFonts w:cs="Times New Roman" w:hint="eastAsia"/>
        </w:rPr>
        <w:t>3</w:t>
      </w:r>
      <w:r w:rsidR="00FC2E2D">
        <w:rPr>
          <w:rFonts w:cs="Times New Roman" w:hint="eastAsia"/>
        </w:rPr>
        <w:t>)</w:t>
      </w:r>
    </w:p>
    <w:p w14:paraId="2B9504DD" w14:textId="268C23AB" w:rsidR="008B6E99" w:rsidRPr="0032273B" w:rsidRDefault="00FD1441" w:rsidP="008B6E99">
      <w:pPr>
        <w:pStyle w:val="22"/>
        <w:spacing w:before="152" w:after="152"/>
        <w:rPr>
          <w:rFonts w:cs="Times New Roman"/>
        </w:rPr>
      </w:pPr>
      <w:r w:rsidRPr="00C35C77">
        <w:rPr>
          <w:noProof/>
          <w:sz w:val="19"/>
        </w:rPr>
        <w:object w:dxaOrig="2840" w:dyaOrig="680" w14:anchorId="658EF396">
          <v:shape id="_x0000_i1052" type="#_x0000_t75" style="width:143.4pt;height:32.85pt" o:ole="" fillcolor="window">
            <v:imagedata r:id="rId39" o:title=""/>
          </v:shape>
          <o:OLEObject Type="Embed" ProgID="Equation.DSMT4" ShapeID="_x0000_i1052" DrawAspect="Content" ObjectID="_1734428986" r:id="rId40"/>
        </w:object>
      </w:r>
      <w:r w:rsidR="008B6E99">
        <w:rPr>
          <w:rFonts w:cs="Times New Roman" w:hint="eastAsia"/>
        </w:rPr>
        <w:tab/>
      </w:r>
      <w:r w:rsidR="00FC2E2D">
        <w:rPr>
          <w:rFonts w:cs="Times New Roman" w:hint="eastAsia"/>
        </w:rPr>
        <w:t>(</w:t>
      </w:r>
      <w:r w:rsidR="008B6E99">
        <w:rPr>
          <w:rFonts w:cs="Times New Roman" w:hint="eastAsia"/>
        </w:rPr>
        <w:t>4</w:t>
      </w:r>
      <w:r w:rsidR="00FC2E2D">
        <w:rPr>
          <w:rFonts w:cs="Times New Roman" w:hint="eastAsia"/>
        </w:rPr>
        <w:t>)</w:t>
      </w:r>
    </w:p>
    <w:bookmarkEnd w:id="2"/>
    <w:p w14:paraId="6D05494D" w14:textId="77777777" w:rsidR="00FB5140" w:rsidRPr="00FB5140" w:rsidRDefault="00FB5140" w:rsidP="00FB5140">
      <w:pPr>
        <w:pStyle w:val="a3"/>
      </w:pPr>
    </w:p>
    <w:p w14:paraId="05F33484"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5E325FF4"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4D97EFBA" w14:textId="77777777" w:rsidR="00B426A6" w:rsidRPr="00000242" w:rsidRDefault="00B426A6" w:rsidP="00B426A6">
      <w:pPr>
        <w:pStyle w:val="101"/>
        <w:rPr>
          <w:lang w:val="en-GB"/>
        </w:rPr>
      </w:pPr>
    </w:p>
    <w:p w14:paraId="58D49579" w14:textId="77777777" w:rsidR="00B426A6" w:rsidRPr="00224451" w:rsidRDefault="00B426A6" w:rsidP="00B426A6">
      <w:pPr>
        <w:pStyle w:val="10"/>
      </w:pPr>
      <w:r w:rsidRPr="00224451">
        <w:rPr>
          <w:rFonts w:hint="eastAsia"/>
        </w:rPr>
        <w:t>7.</w:t>
      </w:r>
      <w:r w:rsidRPr="00224451">
        <w:rPr>
          <w:rFonts w:hint="eastAsia"/>
        </w:rPr>
        <w:t xml:space="preserve">　結　　　</w:t>
      </w:r>
      <w:r w:rsidR="00FF581D" w:rsidRPr="00E05653">
        <w:rPr>
          <w:rFonts w:hint="eastAsia"/>
        </w:rPr>
        <w:t>言</w:t>
      </w:r>
    </w:p>
    <w:p w14:paraId="6E773A2A"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6EFF5D15" w14:textId="77777777" w:rsidR="00B426A6" w:rsidRPr="00000242" w:rsidRDefault="00B426A6" w:rsidP="00B426A6">
      <w:pPr>
        <w:pStyle w:val="101"/>
        <w:rPr>
          <w:lang w:val="en-GB"/>
        </w:rPr>
      </w:pPr>
    </w:p>
    <w:p w14:paraId="55A2EA56" w14:textId="77777777" w:rsidR="00B426A6" w:rsidRPr="00224451" w:rsidRDefault="00B426A6" w:rsidP="00B426A6">
      <w:pPr>
        <w:pStyle w:val="10"/>
      </w:pPr>
      <w:r w:rsidRPr="00224451">
        <w:rPr>
          <w:rFonts w:hint="eastAsia"/>
        </w:rPr>
        <w:t>文　　　献</w:t>
      </w:r>
    </w:p>
    <w:p w14:paraId="6604BAE2"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5E82618B" w14:textId="04F29D53" w:rsidR="00B426A6" w:rsidRPr="00443D46" w:rsidRDefault="00B426A6" w:rsidP="00B426A6">
      <w:pPr>
        <w:pStyle w:val="12"/>
      </w:pPr>
      <w:r w:rsidRPr="00DD0AC2">
        <w:t>Keer, L.</w:t>
      </w:r>
      <w:r w:rsidR="00531FE3">
        <w:t xml:space="preserve"> </w:t>
      </w:r>
      <w:r w:rsidRPr="00DD0AC2">
        <w:t>M</w:t>
      </w:r>
      <w:r>
        <w:t>., Knapp, W., and Hocken, R., “</w:t>
      </w:r>
      <w:r w:rsidRPr="00DD0AC2">
        <w:t>Resonance Effects for a Crack Near a Free Surface</w:t>
      </w:r>
      <w:r w:rsidR="00E575E4">
        <w:t>,</w:t>
      </w:r>
      <w:r w:rsidRPr="00DD0AC2">
        <w:t xml:space="preserv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CE47A1">
      <w:headerReference w:type="default" r:id="rId41"/>
      <w:footerReference w:type="default" r:id="rId42"/>
      <w:headerReference w:type="first" r:id="rId43"/>
      <w:footerReference w:type="first" r:id="rId44"/>
      <w:pgSz w:w="11906" w:h="16838" w:code="9"/>
      <w:pgMar w:top="1418" w:right="1134" w:bottom="1418" w:left="1134" w:header="851" w:footer="992"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2A7C5" w14:textId="77777777" w:rsidR="00B62951" w:rsidRDefault="00B62951">
      <w:r>
        <w:separator/>
      </w:r>
    </w:p>
  </w:endnote>
  <w:endnote w:type="continuationSeparator" w:id="0">
    <w:p w14:paraId="573C7E97" w14:textId="77777777" w:rsidR="00B62951" w:rsidRDefault="00B6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EB5D" w14:textId="77777777" w:rsidR="00CE47A1" w:rsidRDefault="00B62951" w:rsidP="00CE47A1">
    <w:pPr>
      <w:pStyle w:val="a8"/>
      <w:rPr>
        <w:rFonts w:ascii="ＭＳ Ｐゴシック" w:eastAsia="ＭＳ Ｐゴシック" w:hAnsi="ＭＳ Ｐゴシック"/>
        <w:sz w:val="16"/>
        <w:szCs w:val="16"/>
      </w:rPr>
    </w:pPr>
    <w:r>
      <w:rPr>
        <w:noProof/>
      </w:rPr>
      <w:pict w14:anchorId="351733B0">
        <v:line id="Line 2" o:spid="_x0000_s2049" style="position:absolute;z-index:1;visibility:visible;mso-wrap-distance-top:-1e-4mm;mso-wrap-distance-bottom:-1e-4mm"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5+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" strokeweight=".5pt">
          <w10:wrap type="square" side="right"/>
        </v:line>
      </w:pict>
    </w:r>
  </w:p>
  <w:p w14:paraId="2AE13C8F" w14:textId="06D302E3" w:rsidR="00CE47A1" w:rsidRDefault="00CE47A1" w:rsidP="00CE47A1">
    <w:pPr>
      <w:pStyle w:val="a8"/>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[No.</w:t>
    </w:r>
    <w:r w:rsidR="005A2346">
      <w:rPr>
        <w:rFonts w:ascii="ＭＳ Ｐゴシック" w:eastAsia="ＭＳ Ｐゴシック" w:hAnsi="ＭＳ Ｐゴシック"/>
        <w:sz w:val="16"/>
        <w:szCs w:val="16"/>
      </w:rPr>
      <w:t>2</w:t>
    </w:r>
    <w:r w:rsidR="0071325D">
      <w:rPr>
        <w:rFonts w:ascii="ＭＳ Ｐゴシック" w:eastAsia="ＭＳ Ｐゴシック" w:hAnsi="ＭＳ Ｐゴシック" w:hint="eastAsia"/>
        <w:sz w:val="16"/>
        <w:szCs w:val="16"/>
        <w:lang w:eastAsia="ja-JP"/>
      </w:rPr>
      <w:t>2</w:t>
    </w:r>
    <w:r w:rsidR="00921E82">
      <w:rPr>
        <w:rFonts w:ascii="ＭＳ Ｐゴシック" w:eastAsia="ＭＳ Ｐゴシック" w:hAnsi="ＭＳ Ｐゴシック" w:hint="eastAsia"/>
        <w:sz w:val="16"/>
        <w:szCs w:val="16"/>
        <w:lang w:eastAsia="ja-JP"/>
      </w:rPr>
      <w:t>0</w:t>
    </w:r>
    <w:r>
      <w:rPr>
        <w:rFonts w:ascii="ＭＳ Ｐゴシック" w:eastAsia="ＭＳ Ｐゴシック" w:hAnsi="ＭＳ Ｐゴシック" w:hint="eastAsia"/>
        <w:sz w:val="16"/>
        <w:szCs w:val="16"/>
      </w:rPr>
      <w:t>-</w:t>
    </w:r>
    <w:r w:rsidR="00497227">
      <w:rPr>
        <w:rFonts w:ascii="ＭＳ Ｐゴシック" w:eastAsia="ＭＳ Ｐゴシック" w:hAnsi="ＭＳ Ｐゴシック" w:hint="eastAsia"/>
        <w:sz w:val="16"/>
        <w:szCs w:val="16"/>
        <w:lang w:eastAsia="ja-JP"/>
      </w:rPr>
      <w:t>1</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lang w:eastAsia="ja-JP"/>
      </w:rPr>
      <w:t>日本機械学会</w:t>
    </w:r>
    <w:r w:rsidR="00B910FA">
      <w:rPr>
        <w:rFonts w:ascii="ＭＳ Ｐゴシック" w:eastAsia="ＭＳ Ｐゴシック" w:hAnsi="ＭＳ Ｐゴシック" w:hint="eastAsia"/>
        <w:sz w:val="16"/>
        <w:szCs w:val="16"/>
        <w:lang w:eastAsia="ja-JP"/>
      </w:rPr>
      <w:t>関東支部　第2</w:t>
    </w:r>
    <w:r w:rsidR="004D466E">
      <w:rPr>
        <w:rFonts w:ascii="ＭＳ Ｐゴシック" w:eastAsia="ＭＳ Ｐゴシック" w:hAnsi="ＭＳ Ｐゴシック" w:hint="eastAsia"/>
        <w:sz w:val="16"/>
        <w:szCs w:val="16"/>
        <w:lang w:eastAsia="ja-JP"/>
      </w:rPr>
      <w:t>9</w:t>
    </w:r>
    <w:r w:rsidR="00B910FA">
      <w:rPr>
        <w:rFonts w:ascii="ＭＳ Ｐゴシック" w:eastAsia="ＭＳ Ｐゴシック" w:hAnsi="ＭＳ Ｐゴシック" w:hint="eastAsia"/>
        <w:sz w:val="16"/>
        <w:szCs w:val="16"/>
        <w:lang w:eastAsia="ja-JP"/>
      </w:rPr>
      <w:t>期総会・講演会</w:t>
    </w:r>
    <w:r>
      <w:rPr>
        <w:rFonts w:ascii="ＭＳ Ｐゴシック" w:eastAsia="ＭＳ Ｐゴシック" w:hAnsi="ＭＳ Ｐゴシック" w:hint="eastAsia"/>
        <w:sz w:val="16"/>
        <w:szCs w:val="16"/>
      </w:rPr>
      <w:t xml:space="preserve">　</w:t>
    </w:r>
    <w:proofErr w:type="spellStart"/>
    <w:r>
      <w:rPr>
        <w:rFonts w:ascii="ＭＳ Ｐゴシック" w:eastAsia="ＭＳ Ｐゴシック" w:hAnsi="ＭＳ Ｐゴシック" w:hint="eastAsia"/>
        <w:sz w:val="16"/>
        <w:szCs w:val="16"/>
      </w:rPr>
      <w:t>講演論文集</w:t>
    </w:r>
    <w:proofErr w:type="spellEnd"/>
    <w:r w:rsidRPr="00D44759">
      <w:rPr>
        <w:rFonts w:ascii="ＭＳ Ｐゴシック" w:eastAsia="ＭＳ Ｐゴシック" w:hAnsi="ＭＳ Ｐゴシック" w:hint="eastAsia"/>
        <w:sz w:val="16"/>
        <w:szCs w:val="16"/>
      </w:rPr>
      <w:t xml:space="preserve"> 〔20</w:t>
    </w:r>
    <w:r w:rsidR="005A2346">
      <w:rPr>
        <w:rFonts w:ascii="ＭＳ Ｐゴシック" w:eastAsia="ＭＳ Ｐゴシック" w:hAnsi="ＭＳ Ｐゴシック" w:hint="eastAsia"/>
        <w:sz w:val="16"/>
        <w:szCs w:val="16"/>
        <w:lang w:eastAsia="ja-JP"/>
      </w:rPr>
      <w:t>2</w:t>
    </w:r>
    <w:r w:rsidR="004D466E">
      <w:rPr>
        <w:rFonts w:ascii="ＭＳ Ｐゴシック" w:eastAsia="ＭＳ Ｐゴシック" w:hAnsi="ＭＳ Ｐゴシック" w:hint="eastAsia"/>
        <w:sz w:val="16"/>
        <w:szCs w:val="16"/>
        <w:lang w:eastAsia="ja-JP"/>
      </w:rPr>
      <w:t>3</w:t>
    </w:r>
    <w:r>
      <w:rPr>
        <w:rFonts w:ascii="ＭＳ Ｐゴシック" w:eastAsia="ＭＳ Ｐゴシック" w:hAnsi="ＭＳ Ｐゴシック" w:hint="eastAsia"/>
        <w:sz w:val="16"/>
        <w:szCs w:val="16"/>
      </w:rPr>
      <w:t>.</w:t>
    </w:r>
    <w:r w:rsidR="00B910FA">
      <w:rPr>
        <w:rFonts w:ascii="ＭＳ Ｐゴシック" w:eastAsia="ＭＳ Ｐゴシック" w:hAnsi="ＭＳ Ｐゴシック" w:hint="eastAsia"/>
        <w:sz w:val="16"/>
        <w:szCs w:val="16"/>
        <w:lang w:eastAsia="ja-JP"/>
      </w:rPr>
      <w:t>3</w:t>
    </w:r>
    <w:r>
      <w:rPr>
        <w:rFonts w:ascii="ＭＳ Ｐゴシック" w:eastAsia="ＭＳ Ｐゴシック" w:hAnsi="ＭＳ Ｐゴシック" w:hint="eastAsia"/>
        <w:sz w:val="16"/>
        <w:szCs w:val="16"/>
      </w:rPr>
      <w:t>.</w:t>
    </w:r>
    <w:r w:rsidR="00B910FA">
      <w:rPr>
        <w:rFonts w:ascii="ＭＳ Ｐゴシック" w:eastAsia="ＭＳ Ｐゴシック" w:hAnsi="ＭＳ Ｐゴシック" w:hint="eastAsia"/>
        <w:sz w:val="16"/>
        <w:szCs w:val="16"/>
        <w:lang w:eastAsia="ja-JP"/>
      </w:rPr>
      <w:t>1</w:t>
    </w:r>
    <w:r w:rsidR="004D466E">
      <w:rPr>
        <w:rFonts w:ascii="ＭＳ Ｐゴシック" w:eastAsia="ＭＳ Ｐゴシック" w:hAnsi="ＭＳ Ｐゴシック" w:hint="eastAsia"/>
        <w:sz w:val="16"/>
        <w:szCs w:val="16"/>
        <w:lang w:eastAsia="ja-JP"/>
      </w:rPr>
      <w:t>6</w:t>
    </w:r>
    <w:r>
      <w:rPr>
        <w:rFonts w:ascii="ＭＳ Ｐゴシック" w:eastAsia="ＭＳ Ｐゴシック" w:hAnsi="ＭＳ Ｐゴシック" w:hint="eastAsia"/>
        <w:sz w:val="16"/>
        <w:szCs w:val="16"/>
      </w:rPr>
      <w:t>-</w:t>
    </w:r>
    <w:r w:rsidR="00B910FA">
      <w:rPr>
        <w:rFonts w:ascii="ＭＳ Ｐゴシック" w:eastAsia="ＭＳ Ｐゴシック" w:hAnsi="ＭＳ Ｐゴシック" w:hint="eastAsia"/>
        <w:sz w:val="16"/>
        <w:szCs w:val="16"/>
        <w:lang w:eastAsia="ja-JP"/>
      </w:rPr>
      <w:t>1</w:t>
    </w:r>
    <w:r w:rsidR="004D466E">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color w:val="000000"/>
        <w:sz w:val="16"/>
        <w:szCs w:val="16"/>
      </w:rPr>
      <w:t>（</w:t>
    </w:r>
    <w:proofErr w:type="spellStart"/>
    <w:r w:rsidR="004D466E">
      <w:rPr>
        <w:rFonts w:ascii="ＭＳ Ｐゴシック" w:eastAsia="ＭＳ Ｐゴシック" w:hAnsi="ＭＳ Ｐゴシック" w:hint="eastAsia"/>
        <w:color w:val="000000"/>
        <w:sz w:val="16"/>
        <w:szCs w:val="16"/>
        <w:lang w:eastAsia="ja-JP"/>
      </w:rPr>
      <w:t>茨城</w:t>
    </w:r>
    <w:proofErr w:type="spellEnd"/>
    <w:r w:rsidRPr="00B05922">
      <w:rPr>
        <w:rFonts w:ascii="ＭＳ Ｐゴシック" w:eastAsia="ＭＳ Ｐゴシック" w:hAnsi="ＭＳ Ｐゴシック" w:hint="eastAsia"/>
        <w:color w:val="000000"/>
        <w:sz w:val="16"/>
        <w:szCs w:val="16"/>
      </w:rPr>
      <w:t>）</w:t>
    </w:r>
    <w:r w:rsidRPr="00D44759">
      <w:rPr>
        <w:rFonts w:ascii="ＭＳ Ｐゴシック" w:eastAsia="ＭＳ Ｐゴシック" w:hAnsi="ＭＳ Ｐゴシック" w:hint="eastAsia"/>
        <w:sz w:val="16"/>
        <w:szCs w:val="16"/>
      </w:rPr>
      <w:t>〕</w:t>
    </w:r>
  </w:p>
  <w:p w14:paraId="1DDCF166" w14:textId="77777777" w:rsidR="00CE47A1" w:rsidRPr="00CE47A1" w:rsidRDefault="00CE47A1" w:rsidP="00CE47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59651" w14:textId="77777777" w:rsidR="00B426A6" w:rsidRPr="00994119" w:rsidRDefault="00994119" w:rsidP="00994119">
    <w:pPr>
      <w:pStyle w:val="a8"/>
      <w:rPr>
        <w:lang w:eastAsia="ja-JP"/>
      </w:rPr>
    </w:pPr>
    <w:r w:rsidRPr="00D44759">
      <w:rPr>
        <w:rFonts w:ascii="ＭＳ Ｐゴシック" w:eastAsia="ＭＳ Ｐゴシック" w:hAnsi="ＭＳ Ｐゴシック" w:hint="eastAsia"/>
        <w:sz w:val="16"/>
        <w:szCs w:val="16"/>
      </w:rPr>
      <w:t>[No.1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-1]　日本機械学会201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年度年次大会講演論文集 〔201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.9</w:t>
    </w:r>
    <w:r>
      <w:rPr>
        <w:rFonts w:ascii="ＭＳ Ｐゴシック" w:eastAsia="ＭＳ Ｐゴシック" w:hAnsi="ＭＳ Ｐゴシック" w:hint="eastAsia"/>
        <w:sz w:val="16"/>
        <w:szCs w:val="16"/>
        <w:lang w:eastAsia="ja-JP"/>
      </w:rPr>
      <w:t>.</w:t>
    </w:r>
    <w:r w:rsidR="00C2105D">
      <w:rPr>
        <w:rFonts w:ascii="ＭＳ Ｐゴシック" w:eastAsia="ＭＳ Ｐゴシック" w:hAnsi="ＭＳ Ｐゴシック" w:hint="eastAsia"/>
        <w:sz w:val="16"/>
        <w:szCs w:val="16"/>
        <w:lang w:eastAsia="ja-JP"/>
      </w:rPr>
      <w:t>3-6</w:t>
    </w:r>
    <w:r w:rsidRPr="00D44759">
      <w:rPr>
        <w:rFonts w:ascii="ＭＳ Ｐゴシック" w:eastAsia="ＭＳ Ｐゴシック" w:hAnsi="ＭＳ Ｐゴシック" w:hint="eastAsia"/>
        <w:sz w:val="16"/>
        <w:szCs w:val="16"/>
      </w:rPr>
      <w:t>，</w:t>
    </w:r>
    <w:r w:rsidR="00C2105D">
      <w:rPr>
        <w:rFonts w:ascii="ＭＳ Ｐゴシック" w:eastAsia="ＭＳ Ｐゴシック" w:hAnsi="ＭＳ Ｐゴシック" w:hint="eastAsia"/>
        <w:sz w:val="16"/>
        <w:szCs w:val="16"/>
        <w:lang w:eastAsia="ja-JP"/>
      </w:rPr>
      <w:t>さいたま</w:t>
    </w:r>
    <w:r w:rsidRPr="00D44759">
      <w:rPr>
        <w:rFonts w:ascii="ＭＳ Ｐゴシック" w:eastAsia="ＭＳ Ｐゴシック" w:hAnsi="ＭＳ Ｐゴシック"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B7AF1" w14:textId="77777777" w:rsidR="00B62951" w:rsidRDefault="00B62951">
      <w:r>
        <w:separator/>
      </w:r>
    </w:p>
  </w:footnote>
  <w:footnote w:type="continuationSeparator" w:id="0">
    <w:p w14:paraId="1CB5562A" w14:textId="77777777" w:rsidR="00B62951" w:rsidRDefault="00B6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6BB9" w14:textId="6AF7B264" w:rsidR="00CE47A1" w:rsidRPr="00D44759" w:rsidRDefault="00CE47A1" w:rsidP="00CE47A1">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w:t>
    </w:r>
    <w:r w:rsidR="005A2346">
      <w:rPr>
        <w:rFonts w:ascii="ＭＳ Ｐゴシック" w:eastAsia="ＭＳ Ｐゴシック" w:hAnsi="ＭＳ Ｐゴシック" w:cs="Arial" w:hint="eastAsia"/>
        <w:sz w:val="16"/>
        <w:szCs w:val="16"/>
      </w:rPr>
      <w:t>2</w:t>
    </w:r>
    <w:r w:rsidR="004D466E">
      <w:rPr>
        <w:rFonts w:ascii="ＭＳ Ｐゴシック" w:eastAsia="ＭＳ Ｐゴシック" w:hAnsi="ＭＳ Ｐゴシック" w:cs="Arial" w:hint="eastAsia"/>
        <w:sz w:val="16"/>
        <w:szCs w:val="16"/>
      </w:rPr>
      <w:t>3</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20008887" w14:textId="77777777" w:rsidR="00B426A6" w:rsidRPr="009601DE" w:rsidRDefault="00B426A6" w:rsidP="00B426A6">
    <w:pPr>
      <w:pStyle w:val="a6"/>
      <w:ind w:right="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5CA8"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192199">
      <w:rPr>
        <w:rFonts w:ascii="ＭＳ Ｐゴシック" w:eastAsia="ＭＳ Ｐゴシック" w:hAnsi="ＭＳ Ｐゴシック" w:cs="Arial" w:hint="eastAsia"/>
        <w:sz w:val="16"/>
        <w:szCs w:val="16"/>
      </w:rPr>
      <w:t>7</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329"/>
    <w:rsid w:val="0000379E"/>
    <w:rsid w:val="00031128"/>
    <w:rsid w:val="0005387E"/>
    <w:rsid w:val="000B1790"/>
    <w:rsid w:val="000C04CA"/>
    <w:rsid w:val="000E3F3E"/>
    <w:rsid w:val="000E6800"/>
    <w:rsid w:val="00111DC5"/>
    <w:rsid w:val="00115BC1"/>
    <w:rsid w:val="00125DE4"/>
    <w:rsid w:val="0014395C"/>
    <w:rsid w:val="0018632C"/>
    <w:rsid w:val="0019003C"/>
    <w:rsid w:val="00192199"/>
    <w:rsid w:val="001A081D"/>
    <w:rsid w:val="001A2705"/>
    <w:rsid w:val="001A4CD6"/>
    <w:rsid w:val="001A668C"/>
    <w:rsid w:val="001C68A6"/>
    <w:rsid w:val="001D0F5F"/>
    <w:rsid w:val="001E60E4"/>
    <w:rsid w:val="0020535F"/>
    <w:rsid w:val="00222892"/>
    <w:rsid w:val="002D2CFC"/>
    <w:rsid w:val="002D5DB2"/>
    <w:rsid w:val="002E3632"/>
    <w:rsid w:val="00312D1E"/>
    <w:rsid w:val="00322C25"/>
    <w:rsid w:val="0032500E"/>
    <w:rsid w:val="00336B76"/>
    <w:rsid w:val="00347F46"/>
    <w:rsid w:val="003762A3"/>
    <w:rsid w:val="0038038A"/>
    <w:rsid w:val="00382DC5"/>
    <w:rsid w:val="0039101A"/>
    <w:rsid w:val="003A2B97"/>
    <w:rsid w:val="003B7E5F"/>
    <w:rsid w:val="003C5FF0"/>
    <w:rsid w:val="003D0F1F"/>
    <w:rsid w:val="003D4BDC"/>
    <w:rsid w:val="003E0EAE"/>
    <w:rsid w:val="00404007"/>
    <w:rsid w:val="00406AE0"/>
    <w:rsid w:val="00451F6C"/>
    <w:rsid w:val="0045271E"/>
    <w:rsid w:val="00461336"/>
    <w:rsid w:val="00497227"/>
    <w:rsid w:val="004C59BB"/>
    <w:rsid w:val="004C6797"/>
    <w:rsid w:val="004D1C69"/>
    <w:rsid w:val="004D43E5"/>
    <w:rsid w:val="004D466E"/>
    <w:rsid w:val="004E1716"/>
    <w:rsid w:val="005140E3"/>
    <w:rsid w:val="005252D7"/>
    <w:rsid w:val="005313B9"/>
    <w:rsid w:val="00531FE3"/>
    <w:rsid w:val="0055350E"/>
    <w:rsid w:val="00557491"/>
    <w:rsid w:val="005839F6"/>
    <w:rsid w:val="005A2346"/>
    <w:rsid w:val="005B7BE8"/>
    <w:rsid w:val="005D5F69"/>
    <w:rsid w:val="00607C4F"/>
    <w:rsid w:val="0064722E"/>
    <w:rsid w:val="006529AD"/>
    <w:rsid w:val="0066015B"/>
    <w:rsid w:val="006A5948"/>
    <w:rsid w:val="006A62C7"/>
    <w:rsid w:val="006C4655"/>
    <w:rsid w:val="006D217B"/>
    <w:rsid w:val="00702415"/>
    <w:rsid w:val="00705DB4"/>
    <w:rsid w:val="00710C46"/>
    <w:rsid w:val="00711C29"/>
    <w:rsid w:val="0071325D"/>
    <w:rsid w:val="00721A8A"/>
    <w:rsid w:val="00722779"/>
    <w:rsid w:val="00725DC4"/>
    <w:rsid w:val="00737336"/>
    <w:rsid w:val="0077646B"/>
    <w:rsid w:val="00795713"/>
    <w:rsid w:val="007A5645"/>
    <w:rsid w:val="007B2AAC"/>
    <w:rsid w:val="007B49C5"/>
    <w:rsid w:val="007E1FCB"/>
    <w:rsid w:val="007F422C"/>
    <w:rsid w:val="008202F9"/>
    <w:rsid w:val="00824329"/>
    <w:rsid w:val="00852A9F"/>
    <w:rsid w:val="00863A17"/>
    <w:rsid w:val="00872168"/>
    <w:rsid w:val="00873BAB"/>
    <w:rsid w:val="008835F1"/>
    <w:rsid w:val="008B4970"/>
    <w:rsid w:val="008B4E51"/>
    <w:rsid w:val="008B5607"/>
    <w:rsid w:val="008B6E99"/>
    <w:rsid w:val="008D0D08"/>
    <w:rsid w:val="008E37AE"/>
    <w:rsid w:val="008E7054"/>
    <w:rsid w:val="008F4C2E"/>
    <w:rsid w:val="008F70AB"/>
    <w:rsid w:val="00913483"/>
    <w:rsid w:val="00921E82"/>
    <w:rsid w:val="00923AF5"/>
    <w:rsid w:val="00934D5D"/>
    <w:rsid w:val="00941347"/>
    <w:rsid w:val="00941599"/>
    <w:rsid w:val="0095434E"/>
    <w:rsid w:val="00962039"/>
    <w:rsid w:val="00994119"/>
    <w:rsid w:val="009B06F4"/>
    <w:rsid w:val="009B1F5D"/>
    <w:rsid w:val="009D27D0"/>
    <w:rsid w:val="009E697A"/>
    <w:rsid w:val="00A36DB4"/>
    <w:rsid w:val="00A426B8"/>
    <w:rsid w:val="00A42AE5"/>
    <w:rsid w:val="00AD07A3"/>
    <w:rsid w:val="00AE597C"/>
    <w:rsid w:val="00AE7C63"/>
    <w:rsid w:val="00AF76D3"/>
    <w:rsid w:val="00AF7CDD"/>
    <w:rsid w:val="00B3130F"/>
    <w:rsid w:val="00B334F9"/>
    <w:rsid w:val="00B426A6"/>
    <w:rsid w:val="00B43142"/>
    <w:rsid w:val="00B62951"/>
    <w:rsid w:val="00B64C86"/>
    <w:rsid w:val="00B664EF"/>
    <w:rsid w:val="00B83132"/>
    <w:rsid w:val="00B910FA"/>
    <w:rsid w:val="00B919B0"/>
    <w:rsid w:val="00B93752"/>
    <w:rsid w:val="00B93FE6"/>
    <w:rsid w:val="00BA2231"/>
    <w:rsid w:val="00BB40C7"/>
    <w:rsid w:val="00BB6EDB"/>
    <w:rsid w:val="00BC6C8C"/>
    <w:rsid w:val="00BD448A"/>
    <w:rsid w:val="00BF78CF"/>
    <w:rsid w:val="00C06E32"/>
    <w:rsid w:val="00C0774B"/>
    <w:rsid w:val="00C12923"/>
    <w:rsid w:val="00C2105D"/>
    <w:rsid w:val="00C23079"/>
    <w:rsid w:val="00C23ED5"/>
    <w:rsid w:val="00C40649"/>
    <w:rsid w:val="00C4724B"/>
    <w:rsid w:val="00C52392"/>
    <w:rsid w:val="00C56BC1"/>
    <w:rsid w:val="00C57894"/>
    <w:rsid w:val="00C7021A"/>
    <w:rsid w:val="00C70955"/>
    <w:rsid w:val="00C73E97"/>
    <w:rsid w:val="00C94924"/>
    <w:rsid w:val="00C9500F"/>
    <w:rsid w:val="00CC0AE3"/>
    <w:rsid w:val="00CC5B6A"/>
    <w:rsid w:val="00CE3079"/>
    <w:rsid w:val="00CE47A1"/>
    <w:rsid w:val="00D00AD8"/>
    <w:rsid w:val="00D05A45"/>
    <w:rsid w:val="00D34A0A"/>
    <w:rsid w:val="00D44759"/>
    <w:rsid w:val="00D46725"/>
    <w:rsid w:val="00DB20F7"/>
    <w:rsid w:val="00DE5CD2"/>
    <w:rsid w:val="00DE69CD"/>
    <w:rsid w:val="00E0319E"/>
    <w:rsid w:val="00E063D2"/>
    <w:rsid w:val="00E12128"/>
    <w:rsid w:val="00E20CC0"/>
    <w:rsid w:val="00E24767"/>
    <w:rsid w:val="00E316B0"/>
    <w:rsid w:val="00E575E4"/>
    <w:rsid w:val="00EA26E1"/>
    <w:rsid w:val="00EA62C2"/>
    <w:rsid w:val="00EE1A84"/>
    <w:rsid w:val="00F0670B"/>
    <w:rsid w:val="00F35F07"/>
    <w:rsid w:val="00F46C52"/>
    <w:rsid w:val="00F53F76"/>
    <w:rsid w:val="00F87526"/>
    <w:rsid w:val="00F94C6D"/>
    <w:rsid w:val="00FA3C56"/>
    <w:rsid w:val="00FB5140"/>
    <w:rsid w:val="00FC2E2D"/>
    <w:rsid w:val="00FC7E65"/>
    <w:rsid w:val="00FD1441"/>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allout" idref="#_x0000_s1040"/>
        <o:r id="V:Rule2" type="callout" idref="#AutoShape 50"/>
        <o:r id="V:Rule3" type="callout" idref="#_x0000_s1037"/>
        <o:r id="V:Rule4" type="callout" idref="#_x0000_s1036"/>
      </o:rules>
    </o:shapelayout>
  </w:shapeDefaults>
  <w:decimalSymbol w:val="."/>
  <w:listSeparator w:val=","/>
  <w14:docId w14:val="647D41BC"/>
  <w15:chartTrackingRefBased/>
  <w15:docId w15:val="{D713D4AE-5FBE-4B09-AC3A-940DEEA7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rPr>
      <w:lang w:val="x-none" w:eastAsia="x-none"/>
    </w:r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before="152" w:afterLines="50" w:after="152"/>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rPr>
      <w:lang w:val="x-none" w:eastAsia="x-none"/>
    </w:rPr>
  </w:style>
  <w:style w:type="character" w:customStyle="1" w:styleId="a9">
    <w:name w:val="フッター (文字)"/>
    <w:link w:val="a8"/>
    <w:uiPriority w:val="99"/>
    <w:rsid w:val="009601DE"/>
    <w:rPr>
      <w:rFonts w:ascii="Times New Roman" w:hAnsi="Times New Roman"/>
      <w:kern w:val="2"/>
    </w:rPr>
  </w:style>
  <w:style w:type="paragraph" w:customStyle="1" w:styleId="150">
    <w:name w:val="15 本文"/>
    <w:next w:val="a3"/>
    <w:link w:val="151"/>
    <w:rsid w:val="00BB40C7"/>
    <w:pPr>
      <w:spacing w:line="304" w:lineRule="exact"/>
      <w:ind w:firstLine="193"/>
      <w:jc w:val="both"/>
    </w:pPr>
    <w:rPr>
      <w:rFonts w:ascii="Times New Roman" w:hAnsi="Times New Roman"/>
      <w:kern w:val="2"/>
    </w:rPr>
  </w:style>
  <w:style w:type="character" w:customStyle="1" w:styleId="151">
    <w:name w:val="15 本文 (文字) (文字)"/>
    <w:link w:val="150"/>
    <w:rsid w:val="00BB40C7"/>
    <w:rPr>
      <w:rFonts w:ascii="Times New Roman" w:hAnsi="Times New Roman"/>
      <w:kern w:val="2"/>
      <w:lang w:bidi="ar-SA"/>
    </w:rPr>
  </w:style>
  <w:style w:type="paragraph" w:customStyle="1" w:styleId="18Fig">
    <w:name w:val="18 図タイトル（Fig.）"/>
    <w:basedOn w:val="20Table"/>
    <w:next w:val="a3"/>
    <w:rsid w:val="00BB40C7"/>
    <w:pPr>
      <w:snapToGrid w:val="0"/>
      <w:spacing w:before="60" w:after="0"/>
    </w:pPr>
  </w:style>
  <w:style w:type="paragraph" w:customStyle="1" w:styleId="20Table">
    <w:name w:val="20 表タイトル（Table）"/>
    <w:next w:val="a3"/>
    <w:rsid w:val="00BB40C7"/>
    <w:pPr>
      <w:spacing w:after="60"/>
      <w:ind w:left="350" w:hangingChars="350" w:hanging="350"/>
    </w:pPr>
    <w:rPr>
      <w:rFonts w:ascii="Times New Roman" w:hAnsi="Times New Roman" w:cs="ＭＳ 明朝"/>
      <w:kern w:val="2"/>
      <w:sz w:val="19"/>
    </w:rPr>
  </w:style>
  <w:style w:type="paragraph" w:customStyle="1" w:styleId="22">
    <w:name w:val="22 数式"/>
    <w:next w:val="a3"/>
    <w:uiPriority w:val="99"/>
    <w:rsid w:val="008B6E99"/>
    <w:pPr>
      <w:tabs>
        <w:tab w:val="right" w:pos="9650"/>
      </w:tabs>
      <w:spacing w:beforeLines="50" w:afterLines="50"/>
      <w:ind w:left="386"/>
      <w:contextualSpacing/>
      <w:textAlignment w:val="center"/>
    </w:pPr>
    <w:rPr>
      <w:rFonts w:ascii="Times New Roman" w:hAnsi="Times New Roman" w:cs="ＭＳ 明朝"/>
      <w:kern w:val="2"/>
    </w:rPr>
  </w:style>
  <w:style w:type="character" w:styleId="aa">
    <w:name w:val="annotation reference"/>
    <w:uiPriority w:val="99"/>
    <w:semiHidden/>
    <w:unhideWhenUsed/>
    <w:rsid w:val="00D00AD8"/>
    <w:rPr>
      <w:sz w:val="18"/>
      <w:szCs w:val="18"/>
    </w:rPr>
  </w:style>
  <w:style w:type="paragraph" w:styleId="ab">
    <w:name w:val="annotation text"/>
    <w:basedOn w:val="a"/>
    <w:link w:val="ac"/>
    <w:uiPriority w:val="99"/>
    <w:semiHidden/>
    <w:unhideWhenUsed/>
    <w:rsid w:val="00D00AD8"/>
  </w:style>
  <w:style w:type="character" w:customStyle="1" w:styleId="ac">
    <w:name w:val="コメント文字列 (文字)"/>
    <w:link w:val="ab"/>
    <w:uiPriority w:val="99"/>
    <w:semiHidden/>
    <w:rsid w:val="00D00AD8"/>
    <w:rPr>
      <w:rFonts w:ascii="Times New Roman" w:hAnsi="Times New Roman"/>
      <w:kern w:val="2"/>
    </w:rPr>
  </w:style>
  <w:style w:type="paragraph" w:styleId="ad">
    <w:name w:val="annotation subject"/>
    <w:basedOn w:val="ab"/>
    <w:next w:val="ab"/>
    <w:link w:val="ae"/>
    <w:uiPriority w:val="99"/>
    <w:semiHidden/>
    <w:unhideWhenUsed/>
    <w:rsid w:val="00D00AD8"/>
    <w:rPr>
      <w:b/>
      <w:bCs/>
    </w:rPr>
  </w:style>
  <w:style w:type="character" w:customStyle="1" w:styleId="ae">
    <w:name w:val="コメント内容 (文字)"/>
    <w:link w:val="ad"/>
    <w:uiPriority w:val="99"/>
    <w:semiHidden/>
    <w:rsid w:val="00D00AD8"/>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2.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557C8-89E0-445F-AF8B-DD6A937E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51</TotalTime>
  <Pages>4</Pages>
  <Words>669</Words>
  <Characters>3815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Akiko KANEKO</cp:lastModifiedBy>
  <cp:revision>99</cp:revision>
  <cp:lastPrinted>2017-05-29T06:31:00Z</cp:lastPrinted>
  <dcterms:created xsi:type="dcterms:W3CDTF">2019-09-06T04:32:00Z</dcterms:created>
  <dcterms:modified xsi:type="dcterms:W3CDTF">2023-01-05T04:02:00Z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