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EA" w:rsidRPr="003B339B" w:rsidRDefault="003B339B" w:rsidP="003B339B">
      <w:pPr>
        <w:jc w:val="center"/>
        <w:rPr>
          <w:b/>
          <w:sz w:val="32"/>
          <w:szCs w:val="32"/>
        </w:rPr>
      </w:pPr>
      <w:r w:rsidRPr="003B339B">
        <w:rPr>
          <w:b/>
          <w:sz w:val="32"/>
          <w:szCs w:val="32"/>
        </w:rPr>
        <w:t>FAX</w:t>
      </w:r>
      <w:r w:rsidRPr="003B339B">
        <w:rPr>
          <w:rFonts w:hint="eastAsia"/>
          <w:b/>
          <w:sz w:val="32"/>
          <w:szCs w:val="32"/>
        </w:rPr>
        <w:t>送信票</w:t>
      </w:r>
      <w:r>
        <w:rPr>
          <w:rFonts w:hint="eastAsia"/>
          <w:b/>
          <w:sz w:val="32"/>
          <w:szCs w:val="32"/>
        </w:rPr>
        <w:t xml:space="preserve">　</w:t>
      </w:r>
      <w:r w:rsidRPr="003B339B">
        <w:rPr>
          <w:b/>
          <w:sz w:val="32"/>
          <w:szCs w:val="32"/>
        </w:rPr>
        <w:t>FAX</w:t>
      </w:r>
      <w:r>
        <w:rPr>
          <w:rFonts w:hint="eastAsia"/>
          <w:b/>
          <w:sz w:val="32"/>
          <w:szCs w:val="32"/>
        </w:rPr>
        <w:t>（</w:t>
      </w:r>
      <w:r w:rsidRPr="003B339B">
        <w:rPr>
          <w:b/>
          <w:sz w:val="32"/>
          <w:szCs w:val="32"/>
        </w:rPr>
        <w:t>03</w:t>
      </w:r>
      <w:r>
        <w:rPr>
          <w:rFonts w:hint="eastAsia"/>
          <w:b/>
          <w:sz w:val="32"/>
          <w:szCs w:val="32"/>
        </w:rPr>
        <w:t>）</w:t>
      </w:r>
      <w:r w:rsidRPr="003B339B">
        <w:rPr>
          <w:b/>
          <w:sz w:val="32"/>
          <w:szCs w:val="32"/>
        </w:rPr>
        <w:t>5360-3508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97"/>
        <w:gridCol w:w="5097"/>
      </w:tblGrid>
      <w:tr w:rsidR="003B339B" w:rsidTr="003B339B">
        <w:trPr>
          <w:jc w:val="center"/>
        </w:trPr>
        <w:tc>
          <w:tcPr>
            <w:tcW w:w="2500" w:type="pct"/>
          </w:tcPr>
          <w:p w:rsidR="003B339B" w:rsidRDefault="003B339B" w:rsidP="003B339B">
            <w:r>
              <w:rPr>
                <w:rFonts w:hint="eastAsia"/>
              </w:rPr>
              <w:t>発信日</w:t>
            </w:r>
          </w:p>
          <w:p w:rsidR="003B339B" w:rsidRDefault="003B339B" w:rsidP="003B339B">
            <w:r>
              <w:rPr>
                <w:rFonts w:hint="eastAsia"/>
              </w:rPr>
              <w:t xml:space="preserve">　　　　　　　年　　　月　　　日（　　曜日）</w:t>
            </w:r>
          </w:p>
        </w:tc>
        <w:tc>
          <w:tcPr>
            <w:tcW w:w="2500" w:type="pct"/>
            <w:vMerge w:val="restart"/>
          </w:tcPr>
          <w:p w:rsidR="00C50053" w:rsidRDefault="00C50053" w:rsidP="00C50053">
            <w:r>
              <w:rPr>
                <w:rFonts w:hint="eastAsia"/>
              </w:rPr>
              <w:t>団体番号：</w:t>
            </w:r>
          </w:p>
          <w:p w:rsidR="00C50053" w:rsidRDefault="00C50053" w:rsidP="00C50053">
            <w:r>
              <w:rPr>
                <w:rFonts w:hint="eastAsia"/>
              </w:rPr>
              <w:t>団体名：</w:t>
            </w:r>
          </w:p>
          <w:p w:rsidR="00C50053" w:rsidRDefault="00C50053" w:rsidP="00C50053"/>
          <w:p w:rsidR="00C50053" w:rsidRDefault="00C50053" w:rsidP="00C50053"/>
          <w:p w:rsidR="00C50053" w:rsidRDefault="00C50053" w:rsidP="00C50053"/>
          <w:p w:rsidR="00C50053" w:rsidRDefault="00C50053" w:rsidP="00C50053">
            <w:r>
              <w:rPr>
                <w:rFonts w:hint="eastAsia"/>
              </w:rPr>
              <w:t>発信者名：</w:t>
            </w:r>
          </w:p>
          <w:p w:rsidR="00C50053" w:rsidRDefault="00C50053" w:rsidP="00C50053"/>
          <w:p w:rsidR="003B339B" w:rsidRDefault="00C50053" w:rsidP="00C5005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3B339B" w:rsidTr="003B339B">
        <w:trPr>
          <w:jc w:val="center"/>
        </w:trPr>
        <w:tc>
          <w:tcPr>
            <w:tcW w:w="2500" w:type="pct"/>
          </w:tcPr>
          <w:p w:rsidR="00C50053" w:rsidRDefault="00BD2717" w:rsidP="003B339B">
            <w:r>
              <w:rPr>
                <w:rFonts w:hint="eastAsia"/>
              </w:rPr>
              <w:t>〒</w:t>
            </w:r>
            <w:r w:rsidR="00C50053">
              <w:rPr>
                <w:rFonts w:hint="eastAsia"/>
              </w:rPr>
              <w:t>1</w:t>
            </w:r>
            <w:r w:rsidR="00C50053">
              <w:t>60-0016</w:t>
            </w:r>
          </w:p>
          <w:p w:rsidR="003B339B" w:rsidRDefault="003B339B" w:rsidP="003B339B">
            <w:r>
              <w:rPr>
                <w:rFonts w:hint="eastAsia"/>
              </w:rPr>
              <w:t>東京都新宿区信濃町</w:t>
            </w:r>
            <w:r w:rsidR="00C50053">
              <w:rPr>
                <w:rFonts w:hint="eastAsia"/>
              </w:rPr>
              <w:t>3</w:t>
            </w:r>
            <w:r w:rsidR="00C50053">
              <w:t>5</w:t>
            </w:r>
            <w:r w:rsidR="00C50053">
              <w:rPr>
                <w:rFonts w:hint="eastAsia"/>
              </w:rPr>
              <w:t>番地</w:t>
            </w:r>
            <w:r>
              <w:rPr>
                <w:rFonts w:hint="eastAsia"/>
              </w:rPr>
              <w:t xml:space="preserve">　信濃町煉瓦館</w:t>
            </w:r>
            <w:r w:rsidR="00C50053"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</w:p>
          <w:p w:rsidR="003B339B" w:rsidRPr="00C50053" w:rsidRDefault="003B339B" w:rsidP="003B339B">
            <w:pPr>
              <w:rPr>
                <w:sz w:val="28"/>
                <w:szCs w:val="28"/>
              </w:rPr>
            </w:pPr>
            <w:r w:rsidRPr="00C50053">
              <w:rPr>
                <w:rFonts w:hint="eastAsia"/>
                <w:sz w:val="28"/>
                <w:szCs w:val="28"/>
              </w:rPr>
              <w:t>日本機械学会　広報情報グループ　行</w:t>
            </w:r>
          </w:p>
          <w:p w:rsidR="003B339B" w:rsidRDefault="003B339B" w:rsidP="003B339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5360-3503</w:t>
            </w:r>
          </w:p>
        </w:tc>
        <w:tc>
          <w:tcPr>
            <w:tcW w:w="2500" w:type="pct"/>
            <w:vMerge/>
          </w:tcPr>
          <w:p w:rsidR="003B339B" w:rsidRDefault="003B339B"/>
        </w:tc>
      </w:tr>
    </w:tbl>
    <w:p w:rsidR="003B339B" w:rsidRDefault="003B339B"/>
    <w:p w:rsidR="00C50053" w:rsidRPr="00C50053" w:rsidRDefault="001806E2" w:rsidP="00C50053">
      <w:pPr>
        <w:jc w:val="center"/>
        <w:rPr>
          <w:b/>
          <w:sz w:val="36"/>
          <w:szCs w:val="36"/>
          <w:u w:val="single"/>
        </w:rPr>
      </w:pPr>
      <w:r w:rsidRPr="001806E2">
        <w:rPr>
          <w:rFonts w:hint="eastAsia"/>
          <w:b/>
          <w:sz w:val="36"/>
          <w:szCs w:val="36"/>
          <w:u w:val="single"/>
        </w:rPr>
        <w:t>団体扱い連絡員情報（変更・修正）の件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8155"/>
      </w:tblGrid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団体番号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団体名称（カナ）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000" w:type="pct"/>
            <w:vAlign w:val="center"/>
          </w:tcPr>
          <w:p w:rsidR="001806E2" w:rsidRDefault="001806E2" w:rsidP="001806E2">
            <w:r>
              <w:rPr>
                <w:rFonts w:hint="eastAsia"/>
              </w:rPr>
              <w:t xml:space="preserve">〒　　　－　　　　</w:t>
            </w:r>
          </w:p>
          <w:p w:rsidR="001806E2" w:rsidRDefault="001806E2" w:rsidP="001806E2"/>
          <w:p w:rsidR="001806E2" w:rsidRDefault="001806E2" w:rsidP="001806E2">
            <w:pPr>
              <w:rPr>
                <w:rFonts w:hint="eastAsia"/>
              </w:rPr>
            </w:pPr>
          </w:p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所属（部課等）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</w:pPr>
            <w:r>
              <w:rPr>
                <w:rFonts w:hint="eastAsia"/>
              </w:rPr>
              <w:t>連絡員氏名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</w:tc>
      </w:tr>
      <w:tr w:rsidR="001806E2" w:rsidTr="0081450B">
        <w:trPr>
          <w:trHeight w:val="851"/>
          <w:jc w:val="center"/>
        </w:trPr>
        <w:tc>
          <w:tcPr>
            <w:tcW w:w="1000" w:type="pct"/>
            <w:vAlign w:val="center"/>
          </w:tcPr>
          <w:p w:rsidR="001806E2" w:rsidRDefault="001806E2" w:rsidP="001806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通信欄</w:t>
            </w:r>
          </w:p>
        </w:tc>
        <w:tc>
          <w:tcPr>
            <w:tcW w:w="4000" w:type="pct"/>
            <w:vAlign w:val="center"/>
          </w:tcPr>
          <w:p w:rsidR="001806E2" w:rsidRDefault="001806E2" w:rsidP="001806E2"/>
          <w:p w:rsidR="0081450B" w:rsidRDefault="0081450B" w:rsidP="001806E2"/>
          <w:p w:rsidR="0081450B" w:rsidRDefault="0081450B" w:rsidP="001806E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D2717" w:rsidRPr="00373072" w:rsidRDefault="00BD2717" w:rsidP="00BD2717">
      <w:pPr>
        <w:jc w:val="right"/>
      </w:pPr>
      <w:r>
        <w:rPr>
          <w:rFonts w:hint="eastAsia"/>
        </w:rPr>
        <w:t>以上</w:t>
      </w:r>
    </w:p>
    <w:sectPr w:rsidR="00BD2717" w:rsidRPr="00373072" w:rsidSect="003B339B">
      <w:headerReference w:type="default" r:id="rId6"/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8F3" w:rsidRDefault="006058F3" w:rsidP="003530EA">
      <w:r>
        <w:separator/>
      </w:r>
    </w:p>
  </w:endnote>
  <w:endnote w:type="continuationSeparator" w:id="0">
    <w:p w:rsidR="006058F3" w:rsidRDefault="006058F3" w:rsidP="003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8F3" w:rsidRDefault="006058F3" w:rsidP="003530EA">
      <w:r>
        <w:separator/>
      </w:r>
    </w:p>
  </w:footnote>
  <w:footnote w:type="continuationSeparator" w:id="0">
    <w:p w:rsidR="006058F3" w:rsidRDefault="006058F3" w:rsidP="0035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0EA" w:rsidRPr="003530EA" w:rsidRDefault="003530EA">
    <w:pPr>
      <w:pStyle w:val="a3"/>
      <w:rPr>
        <w:sz w:val="16"/>
        <w:szCs w:val="16"/>
      </w:rPr>
    </w:pPr>
    <w:r w:rsidRPr="003530EA">
      <w:rPr>
        <w:rFonts w:hint="eastAsia"/>
        <w:sz w:val="16"/>
        <w:szCs w:val="16"/>
      </w:rPr>
      <w:t>一般社団法人日本機械学会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B"/>
    <w:rsid w:val="001806E2"/>
    <w:rsid w:val="003530EA"/>
    <w:rsid w:val="00373072"/>
    <w:rsid w:val="003B339B"/>
    <w:rsid w:val="006058F3"/>
    <w:rsid w:val="0081450B"/>
    <w:rsid w:val="00973223"/>
    <w:rsid w:val="00BD2717"/>
    <w:rsid w:val="00C50053"/>
    <w:rsid w:val="00E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A4F15"/>
  <w15:chartTrackingRefBased/>
  <w15:docId w15:val="{F3C81703-8771-4187-A867-EED058E4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0EA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0EA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rsid w:val="0035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0EA"/>
    <w:rPr>
      <w:rFonts w:ascii="Times New Roman" w:eastAsia="ＭＳ 明朝" w:hAnsi="Times New Roman"/>
    </w:rPr>
  </w:style>
  <w:style w:type="table" w:styleId="a7">
    <w:name w:val="Table Grid"/>
    <w:basedOn w:val="a1"/>
    <w:uiPriority w:val="39"/>
    <w:rsid w:val="003B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005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BD2717"/>
    <w:pPr>
      <w:jc w:val="right"/>
    </w:pPr>
  </w:style>
  <w:style w:type="character" w:customStyle="1" w:styleId="aa">
    <w:name w:val="結語 (文字)"/>
    <w:basedOn w:val="a0"/>
    <w:link w:val="a9"/>
    <w:uiPriority w:val="99"/>
    <w:rsid w:val="00BD2717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me039\Documents\Office%20&#12398;&#12459;&#12473;&#12479;&#12512;%20&#12486;&#12531;&#12503;&#12524;&#12540;&#12488;\&#19968;&#33324;&#31038;&#22243;&#27861;&#20154;&#26085;&#26412;&#27231;&#26800;&#23398;&#2025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一般社団法人日本機械学会.dotx</Template>
  <TotalTime>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JSME</dc:creator>
  <cp:keywords/>
  <dc:description/>
  <cp:lastModifiedBy>JSME039@jsme.local</cp:lastModifiedBy>
  <cp:revision>2</cp:revision>
  <dcterms:created xsi:type="dcterms:W3CDTF">2018-08-27T02:28:00Z</dcterms:created>
  <dcterms:modified xsi:type="dcterms:W3CDTF">2018-08-27T04:25:00Z</dcterms:modified>
</cp:coreProperties>
</file>