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63" w:rsidRDefault="00452533">
      <w:pPr>
        <w:tabs>
          <w:tab w:val="left" w:pos="564"/>
          <w:tab w:val="center" w:pos="6552"/>
        </w:tabs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DC4C30" wp14:editId="3763AE19">
                <wp:simplePos x="0" y="0"/>
                <wp:positionH relativeFrom="column">
                  <wp:posOffset>4490085</wp:posOffset>
                </wp:positionH>
                <wp:positionV relativeFrom="paragraph">
                  <wp:posOffset>85090</wp:posOffset>
                </wp:positionV>
                <wp:extent cx="2336800" cy="23241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和文表題：ゴシック体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C4C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.55pt;margin-top:6.7pt;width:184pt;height:1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和文表題：ゴシック体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ＭＳ ゴシック" w:eastAsia="ＭＳ ゴシック" w:hAnsi="Times New Roman" w:hint="eastAsia"/>
          <w:color w:val="000000"/>
          <w:sz w:val="24"/>
        </w:rPr>
        <w:t>東北支部講演会の講演論文の作成要領</w:t>
      </w:r>
    </w:p>
    <w:p w:rsidR="00544F63" w:rsidRDefault="00A54451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5CF7822" wp14:editId="43408C70">
                <wp:simplePos x="0" y="0"/>
                <wp:positionH relativeFrom="column">
                  <wp:posOffset>4490085</wp:posOffset>
                </wp:positionH>
                <wp:positionV relativeFrom="paragraph">
                  <wp:posOffset>73025</wp:posOffset>
                </wp:positionV>
                <wp:extent cx="2145665" cy="2324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英文表題：Times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F7822" id="Text Box 10" o:spid="_x0000_s1027" type="#_x0000_t202" style="position:absolute;left:0;text-align:left;margin-left:353.55pt;margin-top:5.75pt;width:168.95pt;height:1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" o:allowincell="f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英文表題：Times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  <w:sz w:val="24"/>
        </w:rPr>
        <w:t xml:space="preserve">Sample Form of </w:t>
      </w:r>
      <w:r w:rsidR="00544F63">
        <w:rPr>
          <w:rFonts w:ascii="Times New Roman" w:hAnsi="Times New Roman"/>
          <w:color w:val="000000"/>
          <w:sz w:val="24"/>
        </w:rPr>
        <w:t>TOHOKU</w:t>
      </w:r>
      <w:r w:rsidR="00245F84">
        <w:rPr>
          <w:rFonts w:ascii="Times New Roman" w:hAnsi="Times New Roman" w:hint="eastAsia"/>
          <w:color w:val="000000"/>
          <w:sz w:val="24"/>
        </w:rPr>
        <w:t>20</w:t>
      </w:r>
      <w:r w:rsidR="00191CE8">
        <w:rPr>
          <w:rFonts w:ascii="Times New Roman" w:hAnsi="Times New Roman" w:hint="eastAsia"/>
          <w:color w:val="000000"/>
          <w:sz w:val="24"/>
        </w:rPr>
        <w:t>20</w:t>
      </w:r>
      <w:bookmarkStart w:id="0" w:name="_GoBack"/>
      <w:bookmarkEnd w:id="0"/>
      <w:r w:rsidR="00544F63">
        <w:rPr>
          <w:rFonts w:ascii="Times New Roman" w:hAnsi="Times New Roman" w:hint="eastAsia"/>
          <w:color w:val="000000"/>
          <w:sz w:val="24"/>
        </w:rPr>
        <w:t xml:space="preserve"> Paper</w:t>
      </w:r>
    </w:p>
    <w:p w:rsidR="00544F63" w:rsidRDefault="00544F6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 w:hint="eastAsia"/>
          <w:color w:val="000000"/>
          <w:sz w:val="20"/>
        </w:rPr>
        <w:tab/>
      </w:r>
      <w:r>
        <w:rPr>
          <w:rFonts w:ascii="Times New Roman" w:eastAsia="ＭＳ 明朝" w:hAnsi="Times New Roman" w:hint="eastAsia"/>
          <w:color w:val="000000"/>
          <w:sz w:val="20"/>
        </w:rPr>
        <w:t>○正　機械　太郎（機械大）　　正　機械　次郎（機械重工）</w:t>
      </w:r>
    </w:p>
    <w:p w:rsidR="00544F63" w:rsidRDefault="0045253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E8D43E" wp14:editId="32232897">
                <wp:simplePos x="0" y="0"/>
                <wp:positionH relativeFrom="column">
                  <wp:posOffset>4488816</wp:posOffset>
                </wp:positionH>
                <wp:positionV relativeFrom="paragraph">
                  <wp:posOffset>-2117</wp:posOffset>
                </wp:positionV>
                <wp:extent cx="2222500" cy="2286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和文著者名，所属：明朝体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D43E" id="Text Box 11" o:spid="_x0000_s1028" type="#_x0000_t202" style="position:absolute;left:0;text-align:left;margin-left:353.45pt;margin-top:-.15pt;width:1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" o:allowincell="f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和文著者名，所属：明朝体 10pt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>学　機械　三郎（機械大）</w:t>
      </w:r>
    </w:p>
    <w:p w:rsidR="00544F63" w:rsidRDefault="00452533">
      <w:pPr>
        <w:tabs>
          <w:tab w:val="left" w:pos="273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D75109" wp14:editId="0D4C7E05">
                <wp:simplePos x="0" y="0"/>
                <wp:positionH relativeFrom="column">
                  <wp:posOffset>4490085</wp:posOffset>
                </wp:positionH>
                <wp:positionV relativeFrom="paragraph">
                  <wp:posOffset>103505</wp:posOffset>
                </wp:positionV>
                <wp:extent cx="3022600" cy="23685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英文著者名，所属，連絡先：Times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5109" id="Text Box 13" o:spid="_x0000_s1029" type="#_x0000_t202" style="position:absolute;left:0;text-align:left;margin-left:353.55pt;margin-top:8.15pt;width:238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" o:allowincell="f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英文著者名，所属，連絡先：Times 10pt</w:t>
                      </w:r>
                    </w:p>
                  </w:txbxContent>
                </v:textbox>
              </v:shape>
            </w:pict>
          </mc:Fallback>
        </mc:AlternateContent>
      </w:r>
    </w:p>
    <w:p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Taro KIKAI, Kikai University, Shinanomachi35, Shinjuku-ku, Tokyo</w:t>
      </w:r>
    </w:p>
    <w:p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Jiro KIKAI, Kikai Heavy Industries Ltd.</w:t>
      </w:r>
    </w:p>
    <w:p w:rsidR="00544F63" w:rsidRDefault="00A54451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125730</wp:posOffset>
                </wp:positionV>
                <wp:extent cx="2251710" cy="28765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キーワード：Times 9pt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53.55pt;margin-top:9.9pt;width:177.3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キーワード：Times 9pt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</w:rPr>
        <w:tab/>
        <w:t>Saburo KIKAI, Kikai University</w:t>
      </w:r>
    </w:p>
    <w:p w:rsidR="00544F63" w:rsidRDefault="00544F63" w:rsidP="00544F63">
      <w:pPr>
        <w:ind w:right="804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</w:t>
      </w:r>
      <w:r>
        <w:rPr>
          <w:rFonts w:ascii="Times New Roman" w:hAnsi="Times New Roman" w:hint="eastAsia"/>
          <w:b/>
          <w:i/>
          <w:color w:val="000000"/>
        </w:rPr>
        <w:t xml:space="preserve">Key </w:t>
      </w:r>
      <w:r>
        <w:rPr>
          <w:rFonts w:ascii="Times New Roman" w:hAnsi="Times New Roman"/>
          <w:b/>
          <w:i/>
          <w:color w:val="000000"/>
        </w:rPr>
        <w:t>Words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 w:hint="eastAsia"/>
          <w:color w:val="000000"/>
        </w:rPr>
        <w:t xml:space="preserve"> Dynamics, Design, Vibration, Control, Measurement</w:t>
      </w: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  <w:sectPr w:rsidR="00544F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851" w:bottom="1134" w:left="851" w:header="851" w:footer="737" w:gutter="0"/>
          <w:cols w:space="567"/>
          <w:docGrid w:type="linesAndChars" w:linePitch="246" w:charSpace="1669"/>
        </w:sectPr>
      </w:pPr>
    </w:p>
    <w:p w:rsidR="00544F63" w:rsidRDefault="00544F63" w:rsidP="00544F63">
      <w:pPr>
        <w:spacing w:after="120"/>
        <w:jc w:val="center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 w:hint="eastAsia"/>
          <w:color w:val="000000"/>
        </w:rPr>
        <w:t>１．はじめに</w:t>
      </w:r>
    </w:p>
    <w:p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</w:t>
      </w:r>
      <w:r w:rsidR="00303E07">
        <w:rPr>
          <w:rFonts w:ascii="Times New Roman" w:eastAsia="ＭＳ 明朝" w:hAnsi="Times New Roman" w:hint="eastAsia"/>
          <w:color w:val="000000"/>
        </w:rPr>
        <w:t>講演論文の作成要領です．</w:t>
      </w:r>
    </w:p>
    <w:p w:rsidR="00303E07" w:rsidRPr="00303E07" w:rsidRDefault="00303E07" w:rsidP="00544F63">
      <w:pPr>
        <w:rPr>
          <w:rFonts w:ascii="Times New Roman" w:eastAsia="ＭＳ 明朝" w:hAnsi="Times New Roman"/>
          <w:color w:val="000000"/>
        </w:rPr>
      </w:pPr>
    </w:p>
    <w:p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２．用紙サイズとページ数</w:t>
      </w:r>
    </w:p>
    <w:p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・用紙サイズ：Ａ４</w:t>
      </w:r>
    </w:p>
    <w:p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・左右の余白：</w:t>
      </w:r>
      <w:r>
        <w:rPr>
          <w:rFonts w:ascii="Times New Roman" w:eastAsia="ＭＳ 明朝" w:hAnsi="Times New Roman" w:hint="eastAsia"/>
          <w:color w:val="000000"/>
        </w:rPr>
        <w:t>15mm</w:t>
      </w:r>
      <w:r>
        <w:rPr>
          <w:rFonts w:ascii="Times New Roman" w:eastAsia="ＭＳ 明朝" w:hAnsi="Times New Roman" w:hint="eastAsia"/>
          <w:color w:val="000000"/>
        </w:rPr>
        <w:t>，上下：</w:t>
      </w:r>
      <w:r>
        <w:rPr>
          <w:rFonts w:ascii="Times New Roman" w:eastAsia="ＭＳ 明朝" w:hAnsi="Times New Roman" w:hint="eastAsia"/>
          <w:color w:val="000000"/>
        </w:rPr>
        <w:t>20</w:t>
      </w:r>
      <w:r>
        <w:rPr>
          <w:rFonts w:ascii="Times New Roman" w:eastAsia="ＭＳ 明朝" w:hAnsi="Times New Roman" w:hint="eastAsia"/>
          <w:color w:val="000000"/>
        </w:rPr>
        <w:t>ｍｍ</w:t>
      </w:r>
    </w:p>
    <w:p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ページ．</w:t>
      </w:r>
    </w:p>
    <w:p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３．論文書式</w:t>
      </w:r>
    </w:p>
    <w:p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３・１　表題，著者名など　　</w:t>
      </w:r>
      <w:r>
        <w:rPr>
          <w:rFonts w:ascii="Times New Roman" w:eastAsia="ＭＳ 明朝" w:hAnsi="Times New Roman" w:hint="eastAsia"/>
          <w:color w:val="000000"/>
        </w:rPr>
        <w:t>以下の順に記載して下さい．</w:t>
      </w:r>
    </w:p>
    <w:p w:rsidR="00544F63" w:rsidRDefault="00544F63" w:rsidP="00544F63">
      <w:pPr>
        <w:ind w:left="470" w:hanging="94"/>
        <w:rPr>
          <w:rFonts w:ascii="Times New Roman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・表題（和文，英文，</w:t>
      </w:r>
      <w:r>
        <w:rPr>
          <w:rFonts w:ascii="Times New Roman" w:hAnsi="Times New Roman" w:hint="eastAsia"/>
          <w:color w:val="000000"/>
        </w:rPr>
        <w:t>12</w:t>
      </w:r>
      <w:r>
        <w:rPr>
          <w:rFonts w:ascii="Times New Roman" w:eastAsia="ＭＳ 明朝" w:hAnsi="Times New Roman" w:hint="eastAsia"/>
          <w:color w:val="000000"/>
        </w:rPr>
        <w:t>ポイント以上の文字を使用）</w:t>
      </w:r>
    </w:p>
    <w:p w:rsidR="00544F63" w:rsidRDefault="00544F63" w:rsidP="00544F63">
      <w:pPr>
        <w:ind w:left="564" w:hanging="188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・会員資格，著者名，所属（和文，所属は括弧で囲んで略記，講演者には○印）</w:t>
      </w:r>
    </w:p>
    <w:p w:rsidR="00544F63" w:rsidRDefault="00544F63" w:rsidP="00544F63">
      <w:pPr>
        <w:ind w:left="470" w:hanging="94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・著者名，所属，所在地（英文）</w:t>
      </w:r>
    </w:p>
    <w:p w:rsidR="00544F63" w:rsidRDefault="00544F63" w:rsidP="00544F63">
      <w:pPr>
        <w:numPr>
          <w:ilvl w:val="0"/>
          <w:numId w:val="11"/>
        </w:numPr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英文キーワード（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ＭＳ 明朝" w:eastAsia="ＭＳ 明朝" w:hAnsi="Times New Roman" w:hint="eastAsia"/>
          <w:color w:val="000000"/>
        </w:rPr>
        <w:t>語句程度）</w:t>
      </w:r>
    </w:p>
    <w:p w:rsidR="00544F63" w:rsidRDefault="00544F63" w:rsidP="00544F63">
      <w:pPr>
        <w:rPr>
          <w:rFonts w:ascii="ＭＳ 明朝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３・２　本文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段組，中央に</w:t>
      </w:r>
      <w:r>
        <w:rPr>
          <w:rFonts w:ascii="Times New Roman" w:eastAsia="ＭＳ 明朝" w:hAnsi="Times New Roman" w:hint="eastAsia"/>
          <w:color w:val="000000"/>
        </w:rPr>
        <w:t>10</w:t>
      </w:r>
      <w:r>
        <w:rPr>
          <w:rFonts w:ascii="Times New Roman" w:eastAsia="ＭＳ 明朝" w:hAnsi="Times New Roman" w:hint="eastAsia"/>
          <w:color w:val="000000"/>
        </w:rPr>
        <w:t>ｍｍの空白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・文字サイズ，</w:t>
      </w:r>
      <w:r>
        <w:rPr>
          <w:rFonts w:ascii="Times New Roman" w:eastAsia="ＭＳ 明朝" w:hAnsi="Times New Roman" w:hint="eastAsia"/>
          <w:color w:val="000000"/>
        </w:rPr>
        <w:t>9</w:t>
      </w:r>
      <w:r>
        <w:rPr>
          <w:rFonts w:ascii="Times New Roman" w:eastAsia="ＭＳ 明朝" w:hAnsi="Times New Roman" w:hint="eastAsia"/>
          <w:color w:val="000000"/>
        </w:rPr>
        <w:t>ポイント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・片段</w:t>
      </w:r>
      <w:r>
        <w:rPr>
          <w:rFonts w:ascii="Times New Roman" w:eastAsia="ＭＳ 明朝" w:hAnsi="Times New Roman" w:hint="eastAsia"/>
          <w:color w:val="000000"/>
        </w:rPr>
        <w:t>26</w:t>
      </w:r>
      <w:r>
        <w:rPr>
          <w:rFonts w:ascii="Times New Roman" w:eastAsia="ＭＳ 明朝" w:hAnsi="Times New Roman" w:hint="eastAsia"/>
          <w:color w:val="000000"/>
        </w:rPr>
        <w:t>文字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1</w:t>
      </w:r>
      <w:r>
        <w:rPr>
          <w:rFonts w:ascii="Times New Roman" w:eastAsia="ＭＳ 明朝" w:hAnsi="Times New Roman" w:hint="eastAsia"/>
          <w:color w:val="000000"/>
        </w:rPr>
        <w:t>ページ目は約</w:t>
      </w:r>
      <w:r>
        <w:rPr>
          <w:rFonts w:ascii="Times New Roman" w:eastAsia="ＭＳ 明朝" w:hAnsi="Times New Roman" w:hint="eastAsia"/>
          <w:color w:val="000000"/>
        </w:rPr>
        <w:t>40</w:t>
      </w:r>
      <w:r>
        <w:rPr>
          <w:rFonts w:ascii="Times New Roman" w:eastAsia="ＭＳ 明朝" w:hAnsi="Times New Roman" w:hint="eastAsia"/>
          <w:color w:val="000000"/>
        </w:rPr>
        <w:t>行</w:t>
      </w:r>
    </w:p>
    <w:p w:rsidR="00544F63" w:rsidRPr="00171E9F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ページ目以降は</w:t>
      </w:r>
      <w:r>
        <w:rPr>
          <w:rFonts w:ascii="Times New Roman" w:eastAsia="ＭＳ 明朝" w:hAnsi="Times New Roman" w:hint="eastAsia"/>
          <w:color w:val="000000"/>
        </w:rPr>
        <w:t>60</w:t>
      </w:r>
      <w:r>
        <w:rPr>
          <w:rFonts w:ascii="Times New Roman" w:eastAsia="ＭＳ 明朝" w:hAnsi="Times New Roman" w:hint="eastAsia"/>
          <w:color w:val="000000"/>
        </w:rPr>
        <w:t>行</w:t>
      </w:r>
    </w:p>
    <w:p w:rsidR="00544F63" w:rsidRDefault="00544F63" w:rsidP="00544F63">
      <w:pPr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３・３　式，図，表，写真　　</w:t>
      </w:r>
    </w:p>
    <w:p w:rsidR="00544F63" w:rsidRPr="00BE0D7F" w:rsidRDefault="00544F63" w:rsidP="00544F63">
      <w:pPr>
        <w:ind w:firstLineChars="200" w:firstLine="36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 w:rsidRPr="00BE0D7F">
        <w:rPr>
          <w:rFonts w:ascii="Times New Roman" w:eastAsia="ＭＳ 明朝" w:hAnsi="Times New Roman" w:hint="eastAsia"/>
          <w:color w:val="000000"/>
        </w:rPr>
        <w:t>式の前を</w:t>
      </w:r>
      <w:r w:rsidRPr="00BE0D7F">
        <w:rPr>
          <w:rFonts w:ascii="Times New Roman" w:eastAsia="ＭＳ 明朝" w:hAnsi="Times New Roman" w:hint="eastAsia"/>
          <w:color w:val="000000"/>
        </w:rPr>
        <w:t>2</w:t>
      </w:r>
      <w:r w:rsidRPr="00BE0D7F">
        <w:rPr>
          <w:rFonts w:ascii="Times New Roman" w:eastAsia="ＭＳ 明朝" w:hAnsi="Times New Roman" w:hint="eastAsia"/>
          <w:color w:val="000000"/>
        </w:rPr>
        <w:t>文字空けて次のように記載して下さい</w:t>
      </w:r>
    </w:p>
    <w:p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・図表のタイトルならびに説明は英文で記載</w:t>
      </w:r>
    </w:p>
    <w:p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・できるだけ鮮明なものを使用</w:t>
      </w:r>
    </w:p>
    <w:p w:rsidR="00544F63" w:rsidRPr="003060C4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・図表中の文字は</w:t>
      </w:r>
      <w:r>
        <w:rPr>
          <w:rFonts w:ascii="Times New Roman" w:eastAsia="ＭＳ 明朝" w:hAnsi="Times New Roman" w:hint="eastAsia"/>
          <w:color w:val="000000"/>
        </w:rPr>
        <w:t>7</w:t>
      </w:r>
      <w:r>
        <w:rPr>
          <w:rFonts w:ascii="Times New Roman" w:eastAsia="ＭＳ 明朝" w:hAnsi="Times New Roman" w:hint="eastAsia"/>
          <w:color w:val="000000"/>
        </w:rPr>
        <w:t>ポイント以上を使用</w:t>
      </w:r>
    </w:p>
    <w:p w:rsidR="00544F63" w:rsidRDefault="00544F63" w:rsidP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４．文　　献</w:t>
      </w:r>
    </w:p>
    <w:p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本文中の引用箇所には，文章の右肩に小括弧を付した番号を記入し，原著文献を末尾にまとめて明記して下さい．</w:t>
      </w:r>
    </w:p>
    <w:p w:rsidR="00544F63" w:rsidRDefault="00544F63">
      <w:pPr>
        <w:jc w:val="center"/>
        <w:rPr>
          <w:rFonts w:eastAsia="ＭＳ 明朝"/>
          <w:color w:val="000000"/>
        </w:rPr>
      </w:pPr>
    </w:p>
    <w:p w:rsidR="00544F63" w:rsidRDefault="00544F63">
      <w:pPr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</w:t>
      </w:r>
    </w:p>
    <w:p w:rsidR="00544F63" w:rsidRDefault="00544F63">
      <w:pPr>
        <w:jc w:val="center"/>
        <w:rPr>
          <w:rFonts w:eastAsia="ＭＳ 明朝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A54451" w:rsidP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-7620</wp:posOffset>
            </wp:positionV>
            <wp:extent cx="3149600" cy="3035300"/>
            <wp:effectExtent l="0" t="0" r="0" b="0"/>
            <wp:wrapTight wrapText="bothSides">
              <wp:wrapPolygon edited="0">
                <wp:start x="2874" y="0"/>
                <wp:lineTo x="1698" y="271"/>
                <wp:lineTo x="1829" y="1491"/>
                <wp:lineTo x="6924" y="2440"/>
                <wp:lineTo x="2482" y="2982"/>
                <wp:lineTo x="1960" y="3118"/>
                <wp:lineTo x="1960" y="11116"/>
                <wp:lineTo x="0" y="11252"/>
                <wp:lineTo x="0" y="12472"/>
                <wp:lineTo x="1960" y="13285"/>
                <wp:lineTo x="1960" y="18572"/>
                <wp:lineTo x="5226" y="19792"/>
                <wp:lineTo x="7577" y="19792"/>
                <wp:lineTo x="7577" y="20335"/>
                <wp:lineTo x="10060" y="20877"/>
                <wp:lineTo x="10713" y="20877"/>
                <wp:lineTo x="10974" y="19792"/>
                <wp:lineTo x="15808" y="17759"/>
                <wp:lineTo x="15939" y="15590"/>
                <wp:lineTo x="19727" y="13556"/>
                <wp:lineTo x="19727" y="13285"/>
                <wp:lineTo x="21426" y="12743"/>
                <wp:lineTo x="21426" y="11659"/>
                <wp:lineTo x="18160" y="11116"/>
                <wp:lineTo x="15939" y="8947"/>
                <wp:lineTo x="16200" y="8269"/>
                <wp:lineTo x="15547" y="7727"/>
                <wp:lineTo x="13456" y="6778"/>
                <wp:lineTo x="13456" y="3389"/>
                <wp:lineTo x="12934" y="2982"/>
                <wp:lineTo x="10713" y="2440"/>
                <wp:lineTo x="10844" y="407"/>
                <wp:lineTo x="10582" y="0"/>
                <wp:lineTo x="2874" y="0"/>
              </wp:wrapPolygon>
            </wp:wrapTight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 w:rsidP="00544F63">
      <w:pPr>
        <w:ind w:firstLineChars="1004" w:firstLine="1830"/>
        <w:rPr>
          <w:rFonts w:ascii="Times New Roman" w:eastAsia="ＭＳ 明朝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 1 Layout of paper of P1</w:t>
      </w:r>
    </w:p>
    <w:p w:rsidR="00544F63" w:rsidRDefault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544F63" w:rsidRDefault="00A54451">
      <w:pPr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-154940</wp:posOffset>
            </wp:positionV>
            <wp:extent cx="2133600" cy="3076575"/>
            <wp:effectExtent l="0" t="0" r="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Fig.2  Layout of paper of P2</w:t>
      </w: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Pr="00171E9F" w:rsidRDefault="00544F63">
      <w:pPr>
        <w:rPr>
          <w:rFonts w:ascii="Times New Roman" w:eastAsia="ＭＳ 明朝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544F63" w:rsidRDefault="00544F63">
      <w:pPr>
        <w:rPr>
          <w:rFonts w:ascii="Times New Roman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文　　献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(1) </w:t>
      </w:r>
      <w:r>
        <w:rPr>
          <w:rFonts w:ascii="Times New Roman" w:eastAsia="ＭＳ 明朝" w:hAnsi="Times New Roman" w:hint="eastAsia"/>
          <w:color w:val="000000"/>
        </w:rPr>
        <w:t>日本機械学会誌，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Times New Roman" w:eastAsia="ＭＳ 明朝" w:hAnsi="Times New Roman" w:hint="eastAsia"/>
          <w:color w:val="000000"/>
        </w:rPr>
        <w:t>月号，</w:t>
      </w:r>
      <w:r>
        <w:rPr>
          <w:rFonts w:ascii="Times New Roman" w:eastAsia="ＭＳ 明朝" w:hAnsi="Times New Roman" w:hint="eastAsia"/>
          <w:color w:val="000000"/>
        </w:rPr>
        <w:t>Vol. 102, No. 966, (1999), 103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105</w:t>
      </w:r>
      <w:r>
        <w:rPr>
          <w:rFonts w:ascii="Times New Roman" w:eastAsia="ＭＳ 明朝" w:hAnsi="Times New Roman" w:hint="eastAsia"/>
          <w:color w:val="000000"/>
        </w:rPr>
        <w:t>，（告</w:t>
      </w:r>
      <w:r>
        <w:rPr>
          <w:rFonts w:ascii="Times New Roman" w:eastAsia="ＭＳ 明朝" w:hAnsi="Times New Roman" w:hint="eastAsia"/>
          <w:color w:val="000000"/>
        </w:rPr>
        <w:t>207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209</w:t>
      </w:r>
      <w:r>
        <w:rPr>
          <w:rFonts w:ascii="Times New Roman" w:eastAsia="ＭＳ 明朝" w:hAnsi="Times New Roman" w:hint="eastAsia"/>
          <w:color w:val="000000"/>
        </w:rPr>
        <w:t>）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(2) </w:t>
      </w:r>
      <w:r>
        <w:rPr>
          <w:rFonts w:ascii="Times New Roman" w:eastAsia="ＭＳ 明朝" w:hAnsi="Times New Roman" w:hint="eastAsia"/>
          <w:color w:val="000000"/>
        </w:rPr>
        <w:t>機械太郎，機械次郎，振動に関する研究，機論，</w:t>
      </w:r>
      <w:r>
        <w:rPr>
          <w:rFonts w:ascii="Times New Roman" w:eastAsia="ＭＳ 明朝" w:hAnsi="Times New Roman" w:hint="eastAsia"/>
          <w:color w:val="000000"/>
        </w:rPr>
        <w:t>100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200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C(2000)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82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88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(3) J. P. Den Hartog, Mechanical Vibrations, Dover, (1985)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(4) </w:t>
      </w:r>
      <w:r>
        <w:rPr>
          <w:rFonts w:ascii="Times New Roman" w:eastAsia="ＭＳ 明朝" w:hAnsi="Times New Roman" w:hint="eastAsia"/>
          <w:color w:val="000000"/>
        </w:rPr>
        <w:t>機械三郎，</w:t>
      </w:r>
      <w:r>
        <w:rPr>
          <w:rFonts w:ascii="Times New Roman" w:eastAsia="ＭＳ 明朝" w:hAnsi="Times New Roman" w:hint="eastAsia"/>
          <w:color w:val="000000"/>
        </w:rPr>
        <w:t>PDF</w:t>
      </w:r>
      <w:r>
        <w:rPr>
          <w:rFonts w:ascii="Times New Roman" w:eastAsia="ＭＳ 明朝" w:hAnsi="Times New Roman" w:hint="eastAsia"/>
          <w:color w:val="000000"/>
        </w:rPr>
        <w:t>について</w:t>
      </w:r>
      <w:r>
        <w:rPr>
          <w:rFonts w:ascii="Times New Roman" w:eastAsia="ＭＳ 明朝" w:hAnsi="Times New Roman" w:hint="eastAsia"/>
          <w:color w:val="000000"/>
        </w:rPr>
        <w:t xml:space="preserve">, </w:t>
      </w:r>
      <w:r>
        <w:rPr>
          <w:rFonts w:ascii="Times New Roman" w:eastAsia="ＭＳ 明朝" w:hAnsi="Times New Roman" w:hint="eastAsia"/>
          <w:color w:val="000000"/>
        </w:rPr>
        <w:t>機講論</w:t>
      </w:r>
      <w:r>
        <w:rPr>
          <w:rFonts w:ascii="Times New Roman" w:eastAsia="ＭＳ 明朝" w:hAnsi="Times New Roman" w:hint="eastAsia"/>
          <w:color w:val="000000"/>
        </w:rPr>
        <w:t>, No.00-20(1), Vol. A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(2000), 34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35</w:t>
      </w:r>
    </w:p>
    <w:p w:rsidR="00544F63" w:rsidRDefault="00544F63">
      <w:pPr>
        <w:ind w:left="282" w:hanging="282"/>
        <w:rPr>
          <w:rFonts w:ascii="Times New Roman" w:hAnsi="Times New Roman"/>
          <w:color w:val="000000"/>
        </w:rPr>
      </w:pPr>
    </w:p>
    <w:sectPr w:rsidR="00544F63" w:rsidSect="0086741B">
      <w:headerReference w:type="default" r:id="rId16"/>
      <w:type w:val="continuous"/>
      <w:pgSz w:w="11906" w:h="16838" w:code="9"/>
      <w:pgMar w:top="1134" w:right="851" w:bottom="1134" w:left="851" w:header="851" w:footer="992" w:gutter="0"/>
      <w:cols w:num="2" w:space="567"/>
      <w:docGrid w:type="linesAndChars" w:linePitch="245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8D" w:rsidRDefault="00CE3B8D">
      <w:r>
        <w:separator/>
      </w:r>
    </w:p>
  </w:endnote>
  <w:endnote w:type="continuationSeparator" w:id="0">
    <w:p w:rsidR="00CE3B8D" w:rsidRDefault="00CE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E8" w:rsidRDefault="00191C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E8" w:rsidRDefault="00191C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E8" w:rsidRDefault="00191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8D" w:rsidRDefault="00CE3B8D">
      <w:r>
        <w:separator/>
      </w:r>
    </w:p>
  </w:footnote>
  <w:footnote w:type="continuationSeparator" w:id="0">
    <w:p w:rsidR="00CE3B8D" w:rsidRDefault="00CE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E8" w:rsidRDefault="00191C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63" w:rsidRDefault="00544F63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E8" w:rsidRDefault="00191CE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63" w:rsidRPr="00171E9F" w:rsidRDefault="00544F63" w:rsidP="00544F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506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D654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8ABCBCE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240B4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E0C238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AF62B2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9AE3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AC075D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F4ADAE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0028F40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10" w15:restartNumberingAfterBreak="0">
    <w:nsid w:val="FFFFFF89"/>
    <w:multiLevelType w:val="singleLevel"/>
    <w:tmpl w:val="7DD00A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89D6FE4"/>
    <w:multiLevelType w:val="hybridMultilevel"/>
    <w:tmpl w:val="84CAC572"/>
    <w:lvl w:ilvl="0" w:tplc="0EFEA168">
      <w:start w:val="2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1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97"/>
    <w:rsid w:val="00087C97"/>
    <w:rsid w:val="00191CE8"/>
    <w:rsid w:val="00245F84"/>
    <w:rsid w:val="00286667"/>
    <w:rsid w:val="00303E07"/>
    <w:rsid w:val="00383063"/>
    <w:rsid w:val="00452533"/>
    <w:rsid w:val="00544F63"/>
    <w:rsid w:val="00600E56"/>
    <w:rsid w:val="006761BF"/>
    <w:rsid w:val="00677B26"/>
    <w:rsid w:val="00682A1A"/>
    <w:rsid w:val="006D4857"/>
    <w:rsid w:val="0086741B"/>
    <w:rsid w:val="008C289E"/>
    <w:rsid w:val="0096027B"/>
    <w:rsid w:val="00966D52"/>
    <w:rsid w:val="009E1B40"/>
    <w:rsid w:val="00A54451"/>
    <w:rsid w:val="00AB627E"/>
    <w:rsid w:val="00B43FB2"/>
    <w:rsid w:val="00CE39DE"/>
    <w:rsid w:val="00CE3B8D"/>
    <w:rsid w:val="00DF5B98"/>
    <w:rsid w:val="00EA68A5"/>
    <w:rsid w:val="00F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773DA8-09DD-423A-91F6-2832CB12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8527-E33F-44F4-94B0-EDA5C0F5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このExtended Abstractは，講演論文の書式の１ページ目を参考に作りました</vt:lpstr>
      <vt:lpstr>このExtended Abstractは，講演論文の書式の１ページ目を参考に作りました</vt:lpstr>
    </vt:vector>
  </TitlesOfParts>
  <Company>（株）日立製作所　機械研究所</Company>
  <LinksUpToDate>false</LinksUpToDate>
  <CharactersWithSpaces>3055</CharactersWithSpaces>
  <SharedDoc>false</SharedDoc>
  <HLinks>
    <vt:vector size="6" baseType="variant"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http://www.jsme.or.jp/menu29.htm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このExtended Abstractは，講演論文の書式の１ページ目を参考に作りました</dc:title>
  <dc:creator>辻岡 一明</dc:creator>
  <cp:lastModifiedBy>中山 淳</cp:lastModifiedBy>
  <cp:revision>2</cp:revision>
  <cp:lastPrinted>2011-01-18T05:12:00Z</cp:lastPrinted>
  <dcterms:created xsi:type="dcterms:W3CDTF">2020-06-12T06:37:00Z</dcterms:created>
  <dcterms:modified xsi:type="dcterms:W3CDTF">2020-06-12T06:37:00Z</dcterms:modified>
</cp:coreProperties>
</file>